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7F60B" w14:textId="77777777" w:rsidR="00601B1D" w:rsidRDefault="00601B1D" w:rsidP="00E10428">
      <w:pPr>
        <w:shd w:val="clear" w:color="auto" w:fill="FFFFFF"/>
        <w:tabs>
          <w:tab w:val="left" w:pos="1109"/>
        </w:tabs>
        <w:spacing w:after="0" w:line="240" w:lineRule="auto"/>
        <w:rPr>
          <w:rFonts w:ascii="Times New Roman" w:hAnsi="Times New Roman"/>
          <w:sz w:val="22"/>
          <w:szCs w:val="22"/>
          <w:lang w:val="ru-RU"/>
        </w:rPr>
      </w:pPr>
    </w:p>
    <w:p w14:paraId="3FC70732" w14:textId="77777777" w:rsidR="00601B1D" w:rsidRPr="00E10428" w:rsidRDefault="00601B1D" w:rsidP="00E104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E10428">
        <w:rPr>
          <w:rFonts w:ascii="Times New Roman" w:hAnsi="Times New Roman"/>
          <w:b/>
          <w:sz w:val="28"/>
          <w:szCs w:val="28"/>
          <w:lang w:val="ru-RU"/>
        </w:rPr>
        <w:t>СОГЛАСИЕ</w:t>
      </w:r>
    </w:p>
    <w:p w14:paraId="516BE51A" w14:textId="77777777" w:rsidR="00601B1D" w:rsidRPr="00E10428" w:rsidRDefault="00601B1D" w:rsidP="00E104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E10428">
        <w:rPr>
          <w:rFonts w:ascii="Times New Roman" w:hAnsi="Times New Roman"/>
          <w:b/>
          <w:sz w:val="28"/>
          <w:szCs w:val="28"/>
          <w:lang w:val="ru-RU"/>
        </w:rPr>
        <w:t>на обработку персональных данных</w:t>
      </w:r>
      <w:r w:rsidR="00F0459B">
        <w:rPr>
          <w:rFonts w:ascii="Times New Roman" w:hAnsi="Times New Roman"/>
          <w:b/>
          <w:sz w:val="28"/>
          <w:szCs w:val="28"/>
          <w:lang w:val="ru-RU"/>
        </w:rPr>
        <w:t xml:space="preserve"> для распространения</w:t>
      </w:r>
    </w:p>
    <w:p w14:paraId="3340EB6A" w14:textId="77777777" w:rsidR="00E10428" w:rsidRPr="00E10428" w:rsidRDefault="00E10428" w:rsidP="00E1042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5C941A99" w14:textId="77777777" w:rsidR="00E10428" w:rsidRPr="00E10428" w:rsidRDefault="00E10428" w:rsidP="00E1042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38CD384C" w14:textId="77777777" w:rsidR="00601B1D" w:rsidRPr="00E10428" w:rsidRDefault="00601B1D" w:rsidP="00E1042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E10428">
        <w:rPr>
          <w:rFonts w:ascii="Times New Roman" w:hAnsi="Times New Roman"/>
          <w:sz w:val="28"/>
          <w:szCs w:val="28"/>
          <w:lang w:val="ru-RU"/>
        </w:rPr>
        <w:t>Я, _______________________________________________________________</w:t>
      </w:r>
      <w:r w:rsidR="00E10428">
        <w:rPr>
          <w:rFonts w:ascii="Times New Roman" w:hAnsi="Times New Roman"/>
          <w:sz w:val="28"/>
          <w:szCs w:val="28"/>
          <w:lang w:val="ru-RU"/>
        </w:rPr>
        <w:t>________</w:t>
      </w:r>
    </w:p>
    <w:p w14:paraId="33F597D9" w14:textId="77777777" w:rsidR="00601B1D" w:rsidRPr="00140FB7" w:rsidRDefault="00601B1D" w:rsidP="00E10428">
      <w:pPr>
        <w:spacing w:after="0" w:line="240" w:lineRule="auto"/>
        <w:ind w:firstLine="720"/>
        <w:jc w:val="center"/>
        <w:rPr>
          <w:rFonts w:ascii="Times New Roman" w:hAnsi="Times New Roman"/>
          <w:sz w:val="28"/>
          <w:vertAlign w:val="superscript"/>
          <w:lang w:val="ru-RU"/>
        </w:rPr>
      </w:pPr>
      <w:r w:rsidRPr="00140FB7">
        <w:rPr>
          <w:rFonts w:ascii="Times New Roman" w:hAnsi="Times New Roman"/>
          <w:sz w:val="28"/>
          <w:vertAlign w:val="superscript"/>
          <w:lang w:val="ru-RU"/>
        </w:rPr>
        <w:t>(ФИО полностью)</w:t>
      </w:r>
    </w:p>
    <w:p w14:paraId="6FCF2A4F" w14:textId="77777777" w:rsidR="00BC7CEB" w:rsidRPr="00E10428" w:rsidRDefault="00601B1D" w:rsidP="00E1042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10428">
        <w:rPr>
          <w:rFonts w:ascii="Times New Roman" w:hAnsi="Times New Roman"/>
          <w:sz w:val="28"/>
          <w:szCs w:val="28"/>
          <w:lang w:val="ru-RU"/>
        </w:rPr>
        <w:t>проживающий</w:t>
      </w:r>
      <w:r w:rsidRPr="00E10428">
        <w:rPr>
          <w:rFonts w:ascii="Times New Roman" w:hAnsi="Times New Roman"/>
          <w:sz w:val="28"/>
          <w:szCs w:val="28"/>
        </w:rPr>
        <w:t> </w:t>
      </w:r>
      <w:r w:rsidRPr="00E10428">
        <w:rPr>
          <w:rFonts w:ascii="Times New Roman" w:hAnsi="Times New Roman"/>
          <w:sz w:val="28"/>
          <w:szCs w:val="28"/>
          <w:lang w:val="ru-RU"/>
        </w:rPr>
        <w:t>по</w:t>
      </w:r>
      <w:r w:rsidRPr="00E10428">
        <w:rPr>
          <w:rFonts w:ascii="Times New Roman" w:hAnsi="Times New Roman"/>
          <w:sz w:val="28"/>
          <w:szCs w:val="28"/>
        </w:rPr>
        <w:t> </w:t>
      </w:r>
      <w:r w:rsidRPr="00E10428">
        <w:rPr>
          <w:rFonts w:ascii="Times New Roman" w:hAnsi="Times New Roman"/>
          <w:sz w:val="28"/>
          <w:szCs w:val="28"/>
          <w:lang w:val="ru-RU"/>
        </w:rPr>
        <w:t>адресу</w:t>
      </w:r>
      <w:r w:rsidRPr="00E10428">
        <w:rPr>
          <w:rFonts w:ascii="Times New Roman" w:hAnsi="Times New Roman"/>
          <w:sz w:val="28"/>
          <w:szCs w:val="28"/>
        </w:rPr>
        <w:t> </w:t>
      </w:r>
      <w:r w:rsidRPr="00E10428">
        <w:rPr>
          <w:rFonts w:ascii="Times New Roman" w:hAnsi="Times New Roman"/>
          <w:sz w:val="28"/>
          <w:szCs w:val="28"/>
          <w:lang w:val="ru-RU"/>
        </w:rPr>
        <w:t>(регистрация)</w:t>
      </w:r>
      <w:r w:rsidRPr="00E10428">
        <w:rPr>
          <w:rFonts w:ascii="Times New Roman" w:hAnsi="Times New Roman"/>
          <w:sz w:val="28"/>
          <w:szCs w:val="28"/>
        </w:rPr>
        <w:t> </w:t>
      </w:r>
      <w:r w:rsidRPr="00E10428">
        <w:rPr>
          <w:rFonts w:ascii="Times New Roman" w:hAnsi="Times New Roman"/>
          <w:sz w:val="28"/>
          <w:szCs w:val="28"/>
          <w:lang w:val="ru-RU"/>
        </w:rPr>
        <w:t>_________________</w:t>
      </w:r>
      <w:r w:rsidR="00D93F05" w:rsidRPr="00E10428">
        <w:rPr>
          <w:rFonts w:ascii="Times New Roman" w:hAnsi="Times New Roman"/>
          <w:sz w:val="28"/>
          <w:szCs w:val="28"/>
          <w:lang w:val="ru-RU"/>
        </w:rPr>
        <w:t>____________________</w:t>
      </w:r>
    </w:p>
    <w:p w14:paraId="799707AA" w14:textId="77777777" w:rsidR="00601B1D" w:rsidRPr="00E10428" w:rsidRDefault="00601B1D" w:rsidP="00E1042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10428">
        <w:rPr>
          <w:rFonts w:ascii="Times New Roman" w:hAnsi="Times New Roman"/>
          <w:sz w:val="28"/>
          <w:szCs w:val="28"/>
          <w:lang w:val="ru-RU"/>
        </w:rPr>
        <w:t>___________________________________________</w:t>
      </w:r>
      <w:r w:rsidR="00E10428">
        <w:rPr>
          <w:rFonts w:ascii="Times New Roman" w:hAnsi="Times New Roman"/>
          <w:sz w:val="28"/>
          <w:szCs w:val="28"/>
          <w:lang w:val="ru-RU"/>
        </w:rPr>
        <w:t>___________________________</w:t>
      </w:r>
      <w:r w:rsidRPr="00E10428">
        <w:rPr>
          <w:rFonts w:ascii="Times New Roman" w:hAnsi="Times New Roman"/>
          <w:sz w:val="28"/>
          <w:szCs w:val="28"/>
          <w:lang w:val="ru-RU"/>
        </w:rPr>
        <w:t>,</w:t>
      </w:r>
    </w:p>
    <w:p w14:paraId="320E0569" w14:textId="77777777" w:rsidR="00BC7CEB" w:rsidRPr="00E10428" w:rsidRDefault="00601B1D" w:rsidP="00E1042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10428">
        <w:rPr>
          <w:rFonts w:ascii="Times New Roman" w:hAnsi="Times New Roman"/>
          <w:sz w:val="28"/>
          <w:szCs w:val="28"/>
          <w:lang w:val="ru-RU"/>
        </w:rPr>
        <w:t>паспорт</w:t>
      </w:r>
      <w:r w:rsidRPr="00E10428">
        <w:rPr>
          <w:rFonts w:ascii="Times New Roman" w:hAnsi="Times New Roman"/>
          <w:sz w:val="28"/>
          <w:szCs w:val="28"/>
        </w:rPr>
        <w:t> </w:t>
      </w:r>
      <w:r w:rsidRPr="00E10428">
        <w:rPr>
          <w:rFonts w:ascii="Times New Roman" w:hAnsi="Times New Roman"/>
          <w:sz w:val="28"/>
          <w:szCs w:val="28"/>
          <w:lang w:val="ru-RU"/>
        </w:rPr>
        <w:t>_______</w:t>
      </w:r>
      <w:r w:rsidRPr="00E10428">
        <w:rPr>
          <w:rFonts w:ascii="Times New Roman" w:hAnsi="Times New Roman"/>
          <w:sz w:val="28"/>
          <w:szCs w:val="28"/>
        </w:rPr>
        <w:t> </w:t>
      </w:r>
      <w:r w:rsidRPr="00E10428">
        <w:rPr>
          <w:rFonts w:ascii="Times New Roman" w:hAnsi="Times New Roman"/>
          <w:sz w:val="28"/>
          <w:szCs w:val="28"/>
          <w:lang w:val="ru-RU"/>
        </w:rPr>
        <w:t>№</w:t>
      </w:r>
      <w:r w:rsidRPr="00E10428">
        <w:rPr>
          <w:rFonts w:ascii="Times New Roman" w:hAnsi="Times New Roman"/>
          <w:sz w:val="28"/>
          <w:szCs w:val="28"/>
        </w:rPr>
        <w:t> </w:t>
      </w:r>
      <w:r w:rsidRPr="00E10428">
        <w:rPr>
          <w:rFonts w:ascii="Times New Roman" w:hAnsi="Times New Roman"/>
          <w:sz w:val="28"/>
          <w:szCs w:val="28"/>
          <w:lang w:val="ru-RU"/>
        </w:rPr>
        <w:t>___________,</w:t>
      </w:r>
      <w:r w:rsidRPr="00E10428">
        <w:rPr>
          <w:rFonts w:ascii="Times New Roman" w:hAnsi="Times New Roman"/>
          <w:sz w:val="28"/>
          <w:szCs w:val="28"/>
        </w:rPr>
        <w:t> </w:t>
      </w:r>
      <w:r w:rsidRPr="00E10428">
        <w:rPr>
          <w:rFonts w:ascii="Times New Roman" w:hAnsi="Times New Roman"/>
          <w:sz w:val="28"/>
          <w:szCs w:val="28"/>
          <w:lang w:val="ru-RU"/>
        </w:rPr>
        <w:t>выдан</w:t>
      </w:r>
      <w:r w:rsidRPr="00E10428">
        <w:rPr>
          <w:rFonts w:ascii="Times New Roman" w:hAnsi="Times New Roman"/>
          <w:sz w:val="28"/>
          <w:szCs w:val="28"/>
        </w:rPr>
        <w:t> </w:t>
      </w:r>
      <w:r w:rsidRPr="00E10428">
        <w:rPr>
          <w:rFonts w:ascii="Times New Roman" w:hAnsi="Times New Roman"/>
          <w:sz w:val="28"/>
          <w:szCs w:val="28"/>
          <w:lang w:val="ru-RU"/>
        </w:rPr>
        <w:t>_____________</w:t>
      </w:r>
      <w:r w:rsidR="00D93F05" w:rsidRPr="00E10428">
        <w:rPr>
          <w:rFonts w:ascii="Times New Roman" w:hAnsi="Times New Roman"/>
          <w:sz w:val="28"/>
          <w:szCs w:val="28"/>
          <w:lang w:val="ru-RU"/>
        </w:rPr>
        <w:t>_______________________</w:t>
      </w:r>
    </w:p>
    <w:p w14:paraId="5EF26256" w14:textId="77777777" w:rsidR="00601B1D" w:rsidRPr="00E10428" w:rsidRDefault="00601B1D" w:rsidP="00E1042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10428">
        <w:rPr>
          <w:rFonts w:ascii="Times New Roman" w:hAnsi="Times New Roman"/>
          <w:sz w:val="28"/>
          <w:szCs w:val="28"/>
          <w:lang w:val="ru-RU"/>
        </w:rPr>
        <w:t>_______________________________________</w:t>
      </w:r>
      <w:r w:rsidR="00E10428">
        <w:rPr>
          <w:rFonts w:ascii="Times New Roman" w:hAnsi="Times New Roman"/>
          <w:sz w:val="28"/>
          <w:szCs w:val="28"/>
          <w:lang w:val="ru-RU"/>
        </w:rPr>
        <w:t>_______________________________</w:t>
      </w:r>
      <w:r w:rsidRPr="00E10428">
        <w:rPr>
          <w:rFonts w:ascii="Times New Roman" w:hAnsi="Times New Roman"/>
          <w:sz w:val="28"/>
          <w:szCs w:val="28"/>
          <w:lang w:val="ru-RU"/>
        </w:rPr>
        <w:t>,</w:t>
      </w:r>
    </w:p>
    <w:p w14:paraId="13B36B3D" w14:textId="77777777" w:rsidR="00601B1D" w:rsidRPr="00140FB7" w:rsidRDefault="00601B1D" w:rsidP="00E10428">
      <w:pPr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  <w:lang w:val="ru-RU"/>
        </w:rPr>
      </w:pPr>
      <w:r w:rsidRPr="00140FB7">
        <w:rPr>
          <w:rFonts w:ascii="Times New Roman" w:hAnsi="Times New Roman"/>
          <w:sz w:val="28"/>
          <w:szCs w:val="28"/>
          <w:vertAlign w:val="superscript"/>
          <w:lang w:val="ru-RU"/>
        </w:rPr>
        <w:t>(</w:t>
      </w:r>
      <w:r w:rsidR="00D93F05" w:rsidRPr="00140FB7">
        <w:rPr>
          <w:rFonts w:ascii="Times New Roman" w:hAnsi="Times New Roman"/>
          <w:sz w:val="28"/>
          <w:szCs w:val="28"/>
          <w:vertAlign w:val="superscript"/>
          <w:lang w:val="ru-RU"/>
        </w:rPr>
        <w:t>д</w:t>
      </w:r>
      <w:r w:rsidRPr="00140FB7">
        <w:rPr>
          <w:rFonts w:ascii="Times New Roman" w:hAnsi="Times New Roman"/>
          <w:sz w:val="28"/>
          <w:szCs w:val="28"/>
          <w:vertAlign w:val="superscript"/>
          <w:lang w:val="ru-RU"/>
        </w:rPr>
        <w:t>ата выдачи, название выдавшего органа)</w:t>
      </w:r>
    </w:p>
    <w:p w14:paraId="6525CF83" w14:textId="77777777" w:rsidR="00140FB7" w:rsidRPr="00E10428" w:rsidRDefault="00140FB7" w:rsidP="00140FB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10428">
        <w:rPr>
          <w:rFonts w:ascii="Times New Roman" w:hAnsi="Times New Roman"/>
          <w:sz w:val="28"/>
          <w:szCs w:val="28"/>
          <w:lang w:val="ru-RU"/>
        </w:rPr>
        <w:t>_______________________________________</w:t>
      </w:r>
      <w:r>
        <w:rPr>
          <w:rFonts w:ascii="Times New Roman" w:hAnsi="Times New Roman"/>
          <w:sz w:val="28"/>
          <w:szCs w:val="28"/>
          <w:lang w:val="ru-RU"/>
        </w:rPr>
        <w:t>_______________________________</w:t>
      </w:r>
      <w:r w:rsidRPr="00E10428">
        <w:rPr>
          <w:rFonts w:ascii="Times New Roman" w:hAnsi="Times New Roman"/>
          <w:sz w:val="28"/>
          <w:szCs w:val="28"/>
          <w:lang w:val="ru-RU"/>
        </w:rPr>
        <w:t>,</w:t>
      </w:r>
    </w:p>
    <w:p w14:paraId="7696B1F3" w14:textId="77777777" w:rsidR="00140FB7" w:rsidRPr="00140FB7" w:rsidRDefault="00140FB7" w:rsidP="00E10428">
      <w:pPr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  <w:lang w:val="ru-RU"/>
        </w:rPr>
      </w:pPr>
      <w:r>
        <w:rPr>
          <w:rFonts w:ascii="Times New Roman" w:hAnsi="Times New Roman"/>
          <w:sz w:val="28"/>
          <w:szCs w:val="28"/>
          <w:vertAlign w:val="superscript"/>
          <w:lang w:val="ru-RU"/>
        </w:rPr>
        <w:t>(контрактная информация: номер телефона, электронная почта или почтовый адрес)</w:t>
      </w:r>
    </w:p>
    <w:p w14:paraId="0E359D8F" w14:textId="7B281BE1" w:rsidR="00536EEC" w:rsidRPr="00E10428" w:rsidRDefault="00601B1D" w:rsidP="00E10428">
      <w:pPr>
        <w:pStyle w:val="ab"/>
        <w:numPr>
          <w:ilvl w:val="0"/>
          <w:numId w:val="6"/>
        </w:numPr>
        <w:tabs>
          <w:tab w:val="left" w:pos="-11"/>
        </w:tabs>
        <w:spacing w:line="240" w:lineRule="auto"/>
        <w:ind w:left="0" w:firstLine="0"/>
        <w:rPr>
          <w:szCs w:val="28"/>
        </w:rPr>
      </w:pPr>
      <w:r w:rsidRPr="00E10428">
        <w:rPr>
          <w:szCs w:val="28"/>
        </w:rPr>
        <w:t xml:space="preserve">в соответствии с требованиями статьи 9 Федерального закона от 27.07.2006 </w:t>
      </w:r>
      <w:r w:rsidR="006E3165">
        <w:rPr>
          <w:szCs w:val="28"/>
        </w:rPr>
        <w:t>№ </w:t>
      </w:r>
      <w:r w:rsidRPr="00E10428">
        <w:rPr>
          <w:szCs w:val="28"/>
        </w:rPr>
        <w:t>152</w:t>
      </w:r>
      <w:r w:rsidR="006E3165">
        <w:rPr>
          <w:szCs w:val="28"/>
        </w:rPr>
        <w:t>-</w:t>
      </w:r>
      <w:r w:rsidR="007E352A" w:rsidRPr="00E10428">
        <w:rPr>
          <w:szCs w:val="28"/>
        </w:rPr>
        <w:t>ФЗ «О </w:t>
      </w:r>
      <w:r w:rsidRPr="00E10428">
        <w:rPr>
          <w:szCs w:val="28"/>
        </w:rPr>
        <w:t xml:space="preserve">персональных данных», подтверждаю свое согласие на </w:t>
      </w:r>
      <w:r w:rsidR="008925A3" w:rsidRPr="00E10428">
        <w:rPr>
          <w:szCs w:val="28"/>
        </w:rPr>
        <w:t xml:space="preserve">обработку </w:t>
      </w:r>
      <w:r w:rsidR="0062564F">
        <w:rPr>
          <w:szCs w:val="28"/>
        </w:rPr>
        <w:t>Краевым автономным учреждением дополнительного профессионального образования «Алтайский институт цифровых технологий и оценки качества образования имени Олега Ростиславовича Львова»</w:t>
      </w:r>
      <w:r w:rsidR="003F4B30" w:rsidRPr="00E10428">
        <w:rPr>
          <w:szCs w:val="28"/>
        </w:rPr>
        <w:t xml:space="preserve"> </w:t>
      </w:r>
      <w:r w:rsidR="00D934B9" w:rsidRPr="00E10428">
        <w:rPr>
          <w:szCs w:val="28"/>
        </w:rPr>
        <w:t>(далее</w:t>
      </w:r>
      <w:r w:rsidR="00D934B9" w:rsidRPr="00E10428">
        <w:rPr>
          <w:bCs/>
          <w:iCs/>
          <w:spacing w:val="-1"/>
          <w:szCs w:val="28"/>
        </w:rPr>
        <w:t xml:space="preserve"> – Оператор) </w:t>
      </w:r>
      <w:r w:rsidRPr="00E10428">
        <w:rPr>
          <w:szCs w:val="28"/>
        </w:rPr>
        <w:t xml:space="preserve">моих персональных данных, включающих: </w:t>
      </w:r>
    </w:p>
    <w:p w14:paraId="39EA282E" w14:textId="77777777" w:rsidR="00601B1D" w:rsidRPr="00E10428" w:rsidRDefault="009A4BBC" w:rsidP="00E10428">
      <w:pPr>
        <w:pStyle w:val="ab"/>
        <w:numPr>
          <w:ilvl w:val="0"/>
          <w:numId w:val="6"/>
        </w:numPr>
        <w:tabs>
          <w:tab w:val="left" w:pos="-11"/>
        </w:tabs>
        <w:spacing w:line="240" w:lineRule="auto"/>
        <w:ind w:left="0" w:hanging="33"/>
        <w:rPr>
          <w:szCs w:val="28"/>
        </w:rPr>
      </w:pPr>
      <w:r w:rsidRPr="00E10428">
        <w:rPr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7142D26" w14:textId="77777777" w:rsidR="005E1049" w:rsidRPr="00140FB7" w:rsidRDefault="005E1049" w:rsidP="00E10428">
      <w:pPr>
        <w:pStyle w:val="a3"/>
        <w:spacing w:before="0" w:beforeAutospacing="0" w:after="0" w:afterAutospacing="0"/>
        <w:ind w:firstLine="709"/>
        <w:jc w:val="center"/>
        <w:rPr>
          <w:sz w:val="28"/>
          <w:vertAlign w:val="superscript"/>
        </w:rPr>
      </w:pPr>
      <w:r w:rsidRPr="00140FB7">
        <w:rPr>
          <w:sz w:val="28"/>
          <w:vertAlign w:val="superscript"/>
        </w:rPr>
        <w:t>(перечислить персональные данные, переданные на обработку)</w:t>
      </w:r>
    </w:p>
    <w:p w14:paraId="0C14ECBD" w14:textId="77777777" w:rsidR="00D93F05" w:rsidRPr="00E10428" w:rsidRDefault="00D93F05" w:rsidP="00E10428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14:paraId="19CAD1A6" w14:textId="77777777" w:rsidR="00140FB7" w:rsidRDefault="00601B1D" w:rsidP="00E1042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0428">
        <w:rPr>
          <w:sz w:val="28"/>
          <w:szCs w:val="28"/>
        </w:rPr>
        <w:t xml:space="preserve">Предоставляю Оператору право </w:t>
      </w:r>
      <w:r w:rsidR="00140FB7">
        <w:rPr>
          <w:sz w:val="28"/>
          <w:szCs w:val="28"/>
        </w:rPr>
        <w:t xml:space="preserve">распространения следующих </w:t>
      </w:r>
      <w:r w:rsidRPr="00E10428">
        <w:rPr>
          <w:sz w:val="28"/>
          <w:szCs w:val="28"/>
        </w:rPr>
        <w:t>мои</w:t>
      </w:r>
      <w:r w:rsidR="00140FB7">
        <w:rPr>
          <w:sz w:val="28"/>
          <w:szCs w:val="28"/>
        </w:rPr>
        <w:t>х</w:t>
      </w:r>
      <w:r w:rsidRPr="00E10428">
        <w:rPr>
          <w:sz w:val="28"/>
          <w:szCs w:val="28"/>
        </w:rPr>
        <w:t xml:space="preserve"> персональны</w:t>
      </w:r>
      <w:r w:rsidR="00140FB7">
        <w:rPr>
          <w:sz w:val="28"/>
          <w:szCs w:val="28"/>
        </w:rPr>
        <w:t>х</w:t>
      </w:r>
      <w:r w:rsidRPr="00E10428">
        <w:rPr>
          <w:sz w:val="28"/>
          <w:szCs w:val="28"/>
        </w:rPr>
        <w:t xml:space="preserve"> данны</w:t>
      </w:r>
      <w:r w:rsidR="00140FB7">
        <w:rPr>
          <w:sz w:val="28"/>
          <w:szCs w:val="28"/>
        </w:rPr>
        <w:t>х</w:t>
      </w:r>
    </w:p>
    <w:p w14:paraId="14D98F9F" w14:textId="77777777" w:rsidR="00140FB7" w:rsidRPr="00E10428" w:rsidRDefault="00140FB7" w:rsidP="00140FB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10428">
        <w:rPr>
          <w:sz w:val="28"/>
          <w:szCs w:val="28"/>
        </w:rPr>
        <w:t>__________________________________________________________________</w:t>
      </w:r>
      <w:r>
        <w:rPr>
          <w:sz w:val="28"/>
          <w:szCs w:val="28"/>
        </w:rPr>
        <w:t>_____</w:t>
      </w:r>
    </w:p>
    <w:p w14:paraId="796770B8" w14:textId="77777777" w:rsidR="0082057A" w:rsidRDefault="00140FB7" w:rsidP="00140FB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10428">
        <w:rPr>
          <w:sz w:val="28"/>
          <w:szCs w:val="28"/>
        </w:rPr>
        <w:t>_______________________________________</w:t>
      </w:r>
      <w:r w:rsidR="0082057A">
        <w:rPr>
          <w:sz w:val="28"/>
          <w:szCs w:val="28"/>
        </w:rPr>
        <w:t>_______________________________</w:t>
      </w:r>
      <w:r w:rsidR="00601B1D" w:rsidRPr="00E10428">
        <w:rPr>
          <w:sz w:val="28"/>
          <w:szCs w:val="28"/>
        </w:rPr>
        <w:t xml:space="preserve">, </w:t>
      </w:r>
    </w:p>
    <w:p w14:paraId="105C3842" w14:textId="77777777" w:rsidR="0082057A" w:rsidRPr="00140FB7" w:rsidRDefault="0082057A" w:rsidP="0082057A">
      <w:pPr>
        <w:pStyle w:val="a3"/>
        <w:spacing w:before="0" w:beforeAutospacing="0" w:after="0" w:afterAutospacing="0"/>
        <w:ind w:firstLine="709"/>
        <w:jc w:val="center"/>
        <w:rPr>
          <w:sz w:val="28"/>
          <w:vertAlign w:val="superscript"/>
        </w:rPr>
      </w:pPr>
      <w:r w:rsidRPr="00140FB7">
        <w:rPr>
          <w:sz w:val="28"/>
          <w:vertAlign w:val="superscript"/>
        </w:rPr>
        <w:t xml:space="preserve">(перечислить персональные данные, </w:t>
      </w:r>
      <w:r>
        <w:rPr>
          <w:sz w:val="28"/>
          <w:vertAlign w:val="superscript"/>
        </w:rPr>
        <w:t>разрешенные для распространения</w:t>
      </w:r>
      <w:r w:rsidRPr="00140FB7">
        <w:rPr>
          <w:sz w:val="28"/>
          <w:vertAlign w:val="superscript"/>
        </w:rPr>
        <w:t>)</w:t>
      </w:r>
    </w:p>
    <w:p w14:paraId="3CE707BB" w14:textId="77777777" w:rsidR="00140FB7" w:rsidRDefault="005E1049" w:rsidP="00140FB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10428">
        <w:rPr>
          <w:sz w:val="28"/>
          <w:szCs w:val="28"/>
        </w:rPr>
        <w:t>в целях</w:t>
      </w:r>
    </w:p>
    <w:p w14:paraId="06205CEA" w14:textId="77777777" w:rsidR="00601B1D" w:rsidRPr="00E10428" w:rsidRDefault="005E1049" w:rsidP="00E1042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10428">
        <w:rPr>
          <w:sz w:val="28"/>
          <w:szCs w:val="28"/>
        </w:rPr>
        <w:t>______________________________________________________________________________________________________________________________________</w:t>
      </w:r>
      <w:r w:rsidR="00E10428">
        <w:rPr>
          <w:sz w:val="28"/>
          <w:szCs w:val="28"/>
        </w:rPr>
        <w:t>________</w:t>
      </w:r>
      <w:r w:rsidR="00601B1D" w:rsidRPr="00E10428">
        <w:rPr>
          <w:sz w:val="28"/>
          <w:szCs w:val="28"/>
        </w:rPr>
        <w:t xml:space="preserve"> </w:t>
      </w:r>
    </w:p>
    <w:p w14:paraId="22993787" w14:textId="77777777" w:rsidR="005E1049" w:rsidRPr="0082057A" w:rsidRDefault="0082057A" w:rsidP="0082057A">
      <w:pPr>
        <w:pStyle w:val="a3"/>
        <w:spacing w:before="0" w:beforeAutospacing="0" w:after="0" w:afterAutospacing="0"/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(цель обработки персональных данных)</w:t>
      </w:r>
    </w:p>
    <w:p w14:paraId="6AF40A8F" w14:textId="77777777" w:rsidR="00140FB7" w:rsidRDefault="00162750" w:rsidP="00E1042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0428">
        <w:rPr>
          <w:sz w:val="28"/>
          <w:szCs w:val="28"/>
        </w:rPr>
        <w:t xml:space="preserve">Оператор имеет право на обмен (прием и передачу) моих персональных данных с использованием машинных носителей информации, по каналам связи </w:t>
      </w:r>
      <w:r w:rsidRPr="00E10428">
        <w:rPr>
          <w:sz w:val="28"/>
          <w:szCs w:val="28"/>
        </w:rPr>
        <w:lastRenderedPageBreak/>
        <w:t>и(или) в виде бумажных документов, с соблюдением мер, обеспечивающих их защиту от несанкционированного доступа, без специального уведомления меня об этом, в следующие организации:</w:t>
      </w:r>
    </w:p>
    <w:p w14:paraId="2F460BF5" w14:textId="77777777" w:rsidR="00162750" w:rsidRPr="00E10428" w:rsidRDefault="00162750" w:rsidP="00140FB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10428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10428">
        <w:rPr>
          <w:sz w:val="28"/>
          <w:szCs w:val="28"/>
        </w:rPr>
        <w:t>________________________</w:t>
      </w:r>
    </w:p>
    <w:p w14:paraId="2D458129" w14:textId="77777777" w:rsidR="00162750" w:rsidRPr="00140FB7" w:rsidRDefault="00162750" w:rsidP="00E10428">
      <w:pPr>
        <w:spacing w:after="0" w:line="240" w:lineRule="auto"/>
        <w:jc w:val="center"/>
        <w:rPr>
          <w:rFonts w:ascii="Times New Roman" w:hAnsi="Times New Roman"/>
          <w:sz w:val="28"/>
          <w:vertAlign w:val="superscript"/>
          <w:lang w:val="ru-RU"/>
        </w:rPr>
      </w:pPr>
      <w:r w:rsidRPr="00140FB7">
        <w:rPr>
          <w:rFonts w:ascii="Times New Roman" w:hAnsi="Times New Roman"/>
          <w:sz w:val="28"/>
          <w:vertAlign w:val="superscript"/>
          <w:lang w:val="ru-RU"/>
        </w:rPr>
        <w:t xml:space="preserve">(Наименование </w:t>
      </w:r>
      <w:r w:rsidR="00EB5F49" w:rsidRPr="00140FB7">
        <w:rPr>
          <w:rFonts w:ascii="Times New Roman" w:hAnsi="Times New Roman"/>
          <w:sz w:val="28"/>
          <w:vertAlign w:val="superscript"/>
          <w:lang w:val="ru-RU"/>
        </w:rPr>
        <w:t xml:space="preserve">юридических </w:t>
      </w:r>
      <w:r w:rsidRPr="00140FB7">
        <w:rPr>
          <w:rFonts w:ascii="Times New Roman" w:hAnsi="Times New Roman"/>
          <w:sz w:val="28"/>
          <w:vertAlign w:val="superscript"/>
          <w:lang w:val="ru-RU"/>
        </w:rPr>
        <w:t xml:space="preserve">лиц, </w:t>
      </w:r>
      <w:r w:rsidR="00EB5F49" w:rsidRPr="00140FB7">
        <w:rPr>
          <w:rFonts w:ascii="Times New Roman" w:hAnsi="Times New Roman"/>
          <w:sz w:val="28"/>
          <w:vertAlign w:val="superscript"/>
          <w:lang w:val="ru-RU"/>
        </w:rPr>
        <w:t>куда</w:t>
      </w:r>
      <w:r w:rsidRPr="00140FB7">
        <w:rPr>
          <w:rFonts w:ascii="Times New Roman" w:hAnsi="Times New Roman"/>
          <w:sz w:val="28"/>
          <w:vertAlign w:val="superscript"/>
          <w:lang w:val="ru-RU"/>
        </w:rPr>
        <w:t xml:space="preserve"> будет осуществляться передача ПДн)</w:t>
      </w:r>
    </w:p>
    <w:p w14:paraId="5E78BC7D" w14:textId="77777777" w:rsidR="00162750" w:rsidRPr="00E10428" w:rsidRDefault="00162750" w:rsidP="00E1042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0428">
        <w:rPr>
          <w:sz w:val="28"/>
          <w:szCs w:val="28"/>
        </w:rPr>
        <w:t>Передача моих персональных данных иным лицам или иное их разглашение может осуществляться только с моего письменного согласия.</w:t>
      </w:r>
    </w:p>
    <w:p w14:paraId="58E3E2E5" w14:textId="77777777" w:rsidR="00162750" w:rsidRPr="00E10428" w:rsidRDefault="00162750" w:rsidP="00E1042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0428">
        <w:rPr>
          <w:sz w:val="28"/>
          <w:szCs w:val="28"/>
        </w:rPr>
        <w:t>Оператор имеет право поручить обработку моих персональных данных следующим лицам:</w:t>
      </w:r>
    </w:p>
    <w:p w14:paraId="39846314" w14:textId="77777777" w:rsidR="00162750" w:rsidRPr="00E10428" w:rsidRDefault="00162750" w:rsidP="00E10428">
      <w:pPr>
        <w:pStyle w:val="ab"/>
        <w:numPr>
          <w:ilvl w:val="0"/>
          <w:numId w:val="0"/>
        </w:numPr>
        <w:tabs>
          <w:tab w:val="left" w:pos="-11"/>
        </w:tabs>
        <w:spacing w:line="240" w:lineRule="auto"/>
        <w:rPr>
          <w:szCs w:val="28"/>
        </w:rPr>
      </w:pPr>
      <w:r w:rsidRPr="00E10428">
        <w:rPr>
          <w:szCs w:val="28"/>
        </w:rPr>
        <w:t>_____________________________________________________________________________________________________________________________________________________________________________________________________________________</w:t>
      </w:r>
    </w:p>
    <w:p w14:paraId="26D9C1B8" w14:textId="77777777" w:rsidR="00162750" w:rsidRPr="0082057A" w:rsidRDefault="00162750" w:rsidP="00E10428">
      <w:pPr>
        <w:spacing w:after="0" w:line="240" w:lineRule="auto"/>
        <w:jc w:val="center"/>
        <w:rPr>
          <w:rFonts w:ascii="Times New Roman" w:hAnsi="Times New Roman"/>
          <w:sz w:val="28"/>
          <w:vertAlign w:val="superscript"/>
          <w:lang w:val="ru-RU"/>
        </w:rPr>
      </w:pPr>
      <w:r w:rsidRPr="0082057A">
        <w:rPr>
          <w:rFonts w:ascii="Times New Roman" w:hAnsi="Times New Roman"/>
          <w:sz w:val="28"/>
          <w:vertAlign w:val="superscript"/>
          <w:lang w:val="ru-RU"/>
        </w:rPr>
        <w:t>(</w:t>
      </w:r>
      <w:r w:rsidR="0082057A" w:rsidRPr="0082057A">
        <w:rPr>
          <w:rFonts w:ascii="Times New Roman" w:hAnsi="Times New Roman"/>
          <w:sz w:val="28"/>
          <w:vertAlign w:val="superscript"/>
          <w:lang w:val="ru-RU"/>
        </w:rPr>
        <w:t>Лица</w:t>
      </w:r>
      <w:r w:rsidRPr="0082057A">
        <w:rPr>
          <w:rFonts w:ascii="Times New Roman" w:hAnsi="Times New Roman"/>
          <w:sz w:val="28"/>
          <w:vertAlign w:val="superscript"/>
          <w:lang w:val="ru-RU"/>
        </w:rPr>
        <w:t>, которым будет поручена обработка ПДн)</w:t>
      </w:r>
    </w:p>
    <w:p w14:paraId="0AE98651" w14:textId="77777777" w:rsidR="0082057A" w:rsidRDefault="0082057A" w:rsidP="00E1042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Оператор имеет право предоставить мои персональные данные неограниченному кругу лиц посредством следующих ресурсов:</w:t>
      </w:r>
    </w:p>
    <w:p w14:paraId="3BD27611" w14:textId="77777777" w:rsidR="0082057A" w:rsidRPr="00E10428" w:rsidRDefault="0082057A" w:rsidP="0082057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10428">
        <w:rPr>
          <w:rFonts w:ascii="Times New Roman" w:hAnsi="Times New Roman"/>
          <w:sz w:val="28"/>
          <w:szCs w:val="28"/>
          <w:lang w:val="ru-RU"/>
        </w:rPr>
        <w:t>_________________________________________</w:t>
      </w:r>
      <w:r>
        <w:rPr>
          <w:rFonts w:ascii="Times New Roman" w:hAnsi="Times New Roman"/>
          <w:sz w:val="28"/>
          <w:szCs w:val="28"/>
          <w:lang w:val="ru-RU"/>
        </w:rPr>
        <w:t>______________________________</w:t>
      </w:r>
    </w:p>
    <w:p w14:paraId="14083D33" w14:textId="77777777" w:rsidR="0082057A" w:rsidRPr="0082057A" w:rsidRDefault="0082057A" w:rsidP="0082057A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  <w:vertAlign w:val="superscript"/>
          <w:lang w:val="ru-RU"/>
        </w:rPr>
      </w:pPr>
      <w:r>
        <w:rPr>
          <w:rFonts w:ascii="Times New Roman" w:hAnsi="Times New Roman"/>
          <w:sz w:val="28"/>
          <w:szCs w:val="28"/>
          <w:vertAlign w:val="superscript"/>
          <w:lang w:val="ru-RU"/>
        </w:rPr>
        <w:t>(сведения об информационных ресурсах оператора, например, адрес сайта)</w:t>
      </w:r>
    </w:p>
    <w:p w14:paraId="1B208AE5" w14:textId="77777777" w:rsidR="0082057A" w:rsidRDefault="00162750" w:rsidP="00E1042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E10428">
        <w:rPr>
          <w:rFonts w:ascii="Times New Roman" w:hAnsi="Times New Roman"/>
          <w:sz w:val="28"/>
          <w:szCs w:val="28"/>
          <w:lang w:val="ru-RU"/>
        </w:rPr>
        <w:t>Срок обработки моих персональных данных:</w:t>
      </w:r>
    </w:p>
    <w:p w14:paraId="4A7D43F7" w14:textId="77777777" w:rsidR="00162750" w:rsidRPr="00E10428" w:rsidRDefault="00162750" w:rsidP="0082057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10428">
        <w:rPr>
          <w:rFonts w:ascii="Times New Roman" w:hAnsi="Times New Roman"/>
          <w:sz w:val="28"/>
          <w:szCs w:val="28"/>
          <w:lang w:val="ru-RU"/>
        </w:rPr>
        <w:t>_________________________________________</w:t>
      </w:r>
      <w:r w:rsidR="003B702B">
        <w:rPr>
          <w:rFonts w:ascii="Times New Roman" w:hAnsi="Times New Roman"/>
          <w:sz w:val="28"/>
          <w:szCs w:val="28"/>
          <w:lang w:val="ru-RU"/>
        </w:rPr>
        <w:t>______________________________</w:t>
      </w:r>
    </w:p>
    <w:p w14:paraId="42A52D3A" w14:textId="77777777" w:rsidR="00162750" w:rsidRPr="00E10428" w:rsidRDefault="00162750" w:rsidP="00E1042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55C4E362" w14:textId="77777777" w:rsidR="00601B1D" w:rsidRPr="00E10428" w:rsidRDefault="00601B1D" w:rsidP="00E1042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E10428">
        <w:rPr>
          <w:rFonts w:ascii="Times New Roman" w:hAnsi="Times New Roman"/>
          <w:sz w:val="28"/>
          <w:szCs w:val="28"/>
          <w:lang w:val="ru-RU"/>
        </w:rPr>
        <w:t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</w:t>
      </w:r>
      <w:r w:rsidR="003906B5" w:rsidRPr="00E10428">
        <w:rPr>
          <w:rFonts w:ascii="Times New Roman" w:hAnsi="Times New Roman"/>
          <w:sz w:val="28"/>
          <w:szCs w:val="28"/>
          <w:lang w:val="ru-RU"/>
        </w:rPr>
        <w:t>,</w:t>
      </w:r>
      <w:r w:rsidRPr="00E10428">
        <w:rPr>
          <w:rFonts w:ascii="Times New Roman" w:hAnsi="Times New Roman"/>
          <w:sz w:val="28"/>
          <w:szCs w:val="28"/>
          <w:lang w:val="ru-RU"/>
        </w:rPr>
        <w:t xml:space="preserve"> либо вручен лично под расписку представителю Оператора.</w:t>
      </w:r>
    </w:p>
    <w:p w14:paraId="7D541438" w14:textId="77777777" w:rsidR="00601B1D" w:rsidRPr="00E10428" w:rsidRDefault="00601B1D" w:rsidP="00E1042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E10428">
        <w:rPr>
          <w:rFonts w:ascii="Times New Roman" w:hAnsi="Times New Roman"/>
          <w:sz w:val="28"/>
          <w:szCs w:val="28"/>
          <w:lang w:val="ru-RU"/>
        </w:rPr>
        <w:t>В случае получения моего письменного заявления об отзыве настоящего согласия на обработку персональных данных Оператор обязан прекратить обработку персональных данных и уничтожить персональные данные в срок, не превышающий тр</w:t>
      </w:r>
      <w:r w:rsidR="0082057A">
        <w:rPr>
          <w:rFonts w:ascii="Times New Roman" w:hAnsi="Times New Roman"/>
          <w:sz w:val="28"/>
          <w:szCs w:val="28"/>
          <w:lang w:val="ru-RU"/>
        </w:rPr>
        <w:t>ех</w:t>
      </w:r>
      <w:r w:rsidRPr="00E10428">
        <w:rPr>
          <w:rFonts w:ascii="Times New Roman" w:hAnsi="Times New Roman"/>
          <w:sz w:val="28"/>
          <w:szCs w:val="28"/>
          <w:lang w:val="ru-RU"/>
        </w:rPr>
        <w:t xml:space="preserve"> рабочих дней с даты поступления указанного отзыва.</w:t>
      </w:r>
    </w:p>
    <w:p w14:paraId="1D989E95" w14:textId="77777777" w:rsidR="00D93F05" w:rsidRDefault="00D93F05" w:rsidP="00E1042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030885E3" w14:textId="77777777" w:rsidR="0082057A" w:rsidRPr="00E10428" w:rsidRDefault="0082057A" w:rsidP="00E1042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Style w:val="af0"/>
        <w:tblW w:w="97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1276"/>
        <w:gridCol w:w="3388"/>
      </w:tblGrid>
      <w:tr w:rsidR="00D93F05" w:rsidRPr="00E10428" w14:paraId="6E323317" w14:textId="77777777" w:rsidTr="0082057A">
        <w:trPr>
          <w:trHeight w:val="433"/>
        </w:trPr>
        <w:tc>
          <w:tcPr>
            <w:tcW w:w="5070" w:type="dxa"/>
          </w:tcPr>
          <w:p w14:paraId="7904FB13" w14:textId="419BF644" w:rsidR="00D93F05" w:rsidRPr="00E10428" w:rsidRDefault="0041686C" w:rsidP="00E104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0428">
              <w:rPr>
                <w:rFonts w:ascii="Times New Roman" w:hAnsi="Times New Roman"/>
                <w:sz w:val="28"/>
                <w:szCs w:val="28"/>
                <w:lang w:val="ru-RU"/>
              </w:rPr>
              <w:t>____</w:t>
            </w:r>
            <w:r w:rsidR="00E1042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E1042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______________ </w:t>
            </w:r>
            <w:r w:rsidR="0062564F">
              <w:rPr>
                <w:rFonts w:ascii="Times New Roman" w:hAnsi="Times New Roman"/>
                <w:sz w:val="28"/>
                <w:szCs w:val="28"/>
              </w:rPr>
              <w:t>2023</w:t>
            </w:r>
            <w:r w:rsidRPr="00E1042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D93F05" w:rsidRPr="00E10428">
              <w:rPr>
                <w:rFonts w:ascii="Times New Roman" w:hAnsi="Times New Roman"/>
                <w:sz w:val="28"/>
                <w:szCs w:val="28"/>
                <w:lang w:val="ru-RU"/>
              </w:rPr>
              <w:t>г.</w:t>
            </w:r>
          </w:p>
        </w:tc>
        <w:tc>
          <w:tcPr>
            <w:tcW w:w="1276" w:type="dxa"/>
          </w:tcPr>
          <w:p w14:paraId="4F210F26" w14:textId="77777777" w:rsidR="00D93F05" w:rsidRPr="00E10428" w:rsidRDefault="00D93F05" w:rsidP="00E104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388" w:type="dxa"/>
          </w:tcPr>
          <w:p w14:paraId="424F1054" w14:textId="77777777" w:rsidR="00D93F05" w:rsidRPr="00E10428" w:rsidRDefault="0082057A" w:rsidP="00E104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0428">
              <w:rPr>
                <w:rFonts w:ascii="Times New Roman" w:hAnsi="Times New Roman"/>
                <w:sz w:val="28"/>
                <w:szCs w:val="28"/>
                <w:lang w:val="ru-RU"/>
              </w:rPr>
              <w:t>______________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________</w:t>
            </w:r>
          </w:p>
        </w:tc>
      </w:tr>
      <w:tr w:rsidR="00D93F05" w:rsidRPr="00E10428" w14:paraId="6930F791" w14:textId="77777777" w:rsidTr="0082057A">
        <w:tc>
          <w:tcPr>
            <w:tcW w:w="5070" w:type="dxa"/>
          </w:tcPr>
          <w:p w14:paraId="16DEEBA0" w14:textId="77777777" w:rsidR="00D93F05" w:rsidRPr="00E10428" w:rsidRDefault="00D93F05" w:rsidP="00E104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</w:tcPr>
          <w:p w14:paraId="01020CC1" w14:textId="77777777" w:rsidR="00D93F05" w:rsidRPr="00E10428" w:rsidRDefault="00D93F05" w:rsidP="00E104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388" w:type="dxa"/>
          </w:tcPr>
          <w:p w14:paraId="46B0015C" w14:textId="77777777" w:rsidR="00D93F05" w:rsidRPr="0082057A" w:rsidRDefault="00D93F05" w:rsidP="00E10428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  <w:lang w:val="ru-RU"/>
              </w:rPr>
            </w:pPr>
            <w:r w:rsidRPr="0082057A">
              <w:rPr>
                <w:rFonts w:ascii="Times New Roman" w:hAnsi="Times New Roman"/>
                <w:sz w:val="28"/>
                <w:vertAlign w:val="superscript"/>
                <w:lang w:val="ru-RU"/>
              </w:rPr>
              <w:t>(подпись)</w:t>
            </w:r>
          </w:p>
        </w:tc>
      </w:tr>
    </w:tbl>
    <w:p w14:paraId="1696767B" w14:textId="77777777" w:rsidR="00601B1D" w:rsidRPr="00E10428" w:rsidRDefault="00601B1D" w:rsidP="00E10428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254C0961" w14:textId="77777777" w:rsidR="00442784" w:rsidRPr="005D6C77" w:rsidRDefault="00442784" w:rsidP="00E10428">
      <w:pPr>
        <w:spacing w:after="0" w:line="240" w:lineRule="auto"/>
        <w:rPr>
          <w:rFonts w:ascii="Times New Roman" w:hAnsi="Times New Roman"/>
          <w:sz w:val="16"/>
          <w:szCs w:val="16"/>
          <w:lang w:val="ru-RU"/>
        </w:rPr>
      </w:pPr>
    </w:p>
    <w:sectPr w:rsidR="00442784" w:rsidRPr="005D6C77" w:rsidSect="003B702B">
      <w:headerReference w:type="first" r:id="rId11"/>
      <w:pgSz w:w="12240" w:h="15840"/>
      <w:pgMar w:top="1134" w:right="1134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D65C75" w14:textId="77777777" w:rsidR="007C1FAE" w:rsidRDefault="007C1FAE" w:rsidP="00A100E6">
      <w:pPr>
        <w:spacing w:after="0" w:line="240" w:lineRule="auto"/>
      </w:pPr>
      <w:r>
        <w:separator/>
      </w:r>
    </w:p>
  </w:endnote>
  <w:endnote w:type="continuationSeparator" w:id="0">
    <w:p w14:paraId="1340ED51" w14:textId="77777777" w:rsidR="007C1FAE" w:rsidRDefault="007C1FAE" w:rsidP="00A100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1086A8" w14:textId="77777777" w:rsidR="007C1FAE" w:rsidRDefault="007C1FAE" w:rsidP="00A100E6">
      <w:pPr>
        <w:spacing w:after="0" w:line="240" w:lineRule="auto"/>
      </w:pPr>
      <w:r>
        <w:separator/>
      </w:r>
    </w:p>
  </w:footnote>
  <w:footnote w:type="continuationSeparator" w:id="0">
    <w:p w14:paraId="143ECD58" w14:textId="77777777" w:rsidR="007C1FAE" w:rsidRDefault="007C1FAE" w:rsidP="00A100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37779" w14:textId="77777777" w:rsidR="006E3165" w:rsidRPr="00756164" w:rsidRDefault="006E3165" w:rsidP="00F9040F">
    <w:pPr>
      <w:spacing w:after="0" w:line="240" w:lineRule="auto"/>
      <w:ind w:left="5954"/>
      <w:jc w:val="center"/>
      <w:rPr>
        <w:rFonts w:ascii="Times New Roman" w:hAnsi="Times New Roman"/>
        <w:lang w:val="ru-RU"/>
      </w:rPr>
    </w:pPr>
    <w:r w:rsidRPr="00756164">
      <w:rPr>
        <w:rFonts w:ascii="Times New Roman" w:hAnsi="Times New Roman"/>
        <w:lang w:val="ru-RU"/>
      </w:rPr>
      <w:t>ПРИЛОЖЕНИЕ №1</w:t>
    </w:r>
    <w:r w:rsidR="00F0459B" w:rsidRPr="00756164">
      <w:rPr>
        <w:rFonts w:ascii="Times New Roman" w:hAnsi="Times New Roman"/>
        <w:lang w:val="ru-RU"/>
      </w:rPr>
      <w:t>0</w:t>
    </w:r>
  </w:p>
  <w:p w14:paraId="4CF2548D" w14:textId="0CC52068" w:rsidR="006E3165" w:rsidRPr="00756164" w:rsidRDefault="006E3165" w:rsidP="00756164">
    <w:pPr>
      <w:spacing w:after="0" w:line="240" w:lineRule="auto"/>
      <w:ind w:left="5954"/>
      <w:jc w:val="center"/>
      <w:rPr>
        <w:rFonts w:ascii="Times New Roman" w:hAnsi="Times New Roman"/>
        <w:bCs/>
        <w:lang w:val="ru-RU"/>
      </w:rPr>
    </w:pPr>
    <w:r w:rsidRPr="00756164">
      <w:rPr>
        <w:rFonts w:ascii="Times New Roman" w:hAnsi="Times New Roman"/>
        <w:lang w:val="ru-RU"/>
      </w:rPr>
      <w:t xml:space="preserve">к </w:t>
    </w:r>
    <w:r w:rsidRPr="00756164">
      <w:rPr>
        <w:rFonts w:ascii="Times New Roman" w:hAnsi="Times New Roman"/>
        <w:bCs/>
        <w:lang w:val="ru-RU"/>
      </w:rPr>
      <w:t xml:space="preserve">Положению об обработке персональных данных в информационных системах </w:t>
    </w:r>
    <w:r w:rsidR="00756164" w:rsidRPr="00756164">
      <w:rPr>
        <w:rFonts w:ascii="Times New Roman" w:hAnsi="Times New Roman"/>
        <w:bCs/>
        <w:lang w:val="ru-RU"/>
      </w:rPr>
      <w:t>КАУ ДПО «АИЦТиОКО им. О.Р. Львова»</w:t>
    </w:r>
    <w:r w:rsidR="00756164" w:rsidRPr="00756164">
      <w:rPr>
        <w:rFonts w:ascii="Times New Roman" w:hAnsi="Times New Roman"/>
        <w:bCs/>
        <w:lang w:val="ru-RU"/>
      </w:rPr>
      <w:t xml:space="preserve"> </w:t>
    </w:r>
    <w:r w:rsidRPr="00756164">
      <w:rPr>
        <w:rFonts w:ascii="Times New Roman" w:hAnsi="Times New Roman"/>
        <w:bCs/>
        <w:lang w:val="ru-RU"/>
      </w:rPr>
      <w:t>от _</w:t>
    </w:r>
    <w:proofErr w:type="gramStart"/>
    <w:r w:rsidRPr="00756164">
      <w:rPr>
        <w:rFonts w:ascii="Times New Roman" w:hAnsi="Times New Roman"/>
        <w:bCs/>
        <w:lang w:val="ru-RU"/>
      </w:rPr>
      <w:t>_</w:t>
    </w:r>
    <w:r w:rsidR="00EB5F49" w:rsidRPr="00756164">
      <w:rPr>
        <w:rFonts w:ascii="Times New Roman" w:hAnsi="Times New Roman"/>
        <w:bCs/>
        <w:lang w:val="ru-RU"/>
      </w:rPr>
      <w:t>.</w:t>
    </w:r>
    <w:r w:rsidRPr="00756164">
      <w:rPr>
        <w:rFonts w:ascii="Times New Roman" w:hAnsi="Times New Roman"/>
        <w:bCs/>
        <w:lang w:val="ru-RU"/>
      </w:rPr>
      <w:t>_</w:t>
    </w:r>
    <w:proofErr w:type="gramEnd"/>
    <w:r w:rsidR="005F6367" w:rsidRPr="00756164">
      <w:rPr>
        <w:rFonts w:ascii="Times New Roman" w:hAnsi="Times New Roman"/>
        <w:bCs/>
        <w:lang w:val="ru-RU"/>
      </w:rPr>
      <w:t>__</w:t>
    </w:r>
    <w:r w:rsidR="00E11978" w:rsidRPr="00756164">
      <w:rPr>
        <w:rFonts w:ascii="Times New Roman" w:hAnsi="Times New Roman"/>
        <w:bCs/>
        <w:lang w:val="ru-RU"/>
      </w:rPr>
      <w:t>______</w:t>
    </w:r>
    <w:r w:rsidR="005F6367" w:rsidRPr="00756164">
      <w:rPr>
        <w:rFonts w:ascii="Times New Roman" w:hAnsi="Times New Roman"/>
        <w:bCs/>
        <w:lang w:val="ru-RU"/>
      </w:rPr>
      <w:t>_</w:t>
    </w:r>
    <w:r w:rsidRPr="00756164">
      <w:rPr>
        <w:rFonts w:ascii="Times New Roman" w:hAnsi="Times New Roman"/>
        <w:bCs/>
        <w:lang w:val="ru-RU"/>
      </w:rPr>
      <w:t>_.</w:t>
    </w:r>
    <w:r w:rsidR="00EC131E" w:rsidRPr="00756164">
      <w:rPr>
        <w:rFonts w:ascii="Times New Roman" w:hAnsi="Times New Roman"/>
        <w:bCs/>
      </w:rPr>
      <w:t>20____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33140D4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3"/>
    <w:multiLevelType w:val="singleLevel"/>
    <w:tmpl w:val="364A18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78583B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37BA2C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42A525A"/>
    <w:multiLevelType w:val="multilevel"/>
    <w:tmpl w:val="21F0775E"/>
    <w:lvl w:ilvl="0">
      <w:start w:val="1"/>
      <w:numFmt w:val="bullet"/>
      <w:suff w:val="space"/>
      <w:lvlText w:val="-"/>
      <w:lvlJc w:val="left"/>
      <w:pPr>
        <w:ind w:left="0" w:firstLine="720"/>
      </w:pPr>
      <w:rPr>
        <w:rFonts w:ascii="Arial" w:hAnsi="Arial" w:cs="Times New Roman" w:hint="default"/>
        <w:sz w:val="24"/>
      </w:rPr>
    </w:lvl>
    <w:lvl w:ilvl="1">
      <w:start w:val="1"/>
      <w:numFmt w:val="bullet"/>
      <w:pStyle w:val="2"/>
      <w:suff w:val="space"/>
      <w:lvlText w:val="-"/>
      <w:lvlJc w:val="left"/>
      <w:pPr>
        <w:ind w:left="-204" w:firstLine="771"/>
      </w:pPr>
      <w:rPr>
        <w:rFonts w:ascii="Times New Roman" w:hAnsi="Times New Roman" w:cs="Times New Roman" w:hint="default"/>
        <w:sz w:val="28"/>
      </w:rPr>
    </w:lvl>
    <w:lvl w:ilvl="2">
      <w:start w:val="1"/>
      <w:numFmt w:val="bullet"/>
      <w:pStyle w:val="3"/>
      <w:suff w:val="space"/>
      <w:lvlText w:val="-"/>
      <w:lvlJc w:val="left"/>
      <w:pPr>
        <w:ind w:left="1491" w:firstLine="720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4515"/>
        </w:tabs>
        <w:ind w:left="4515" w:hanging="360"/>
      </w:pPr>
    </w:lvl>
    <w:lvl w:ilvl="4">
      <w:start w:val="1"/>
      <w:numFmt w:val="lowerLetter"/>
      <w:lvlText w:val="%5."/>
      <w:lvlJc w:val="left"/>
      <w:pPr>
        <w:tabs>
          <w:tab w:val="num" w:pos="5235"/>
        </w:tabs>
        <w:ind w:left="5235" w:hanging="360"/>
      </w:pPr>
    </w:lvl>
    <w:lvl w:ilvl="5">
      <w:start w:val="1"/>
      <w:numFmt w:val="lowerRoman"/>
      <w:lvlText w:val="%6."/>
      <w:lvlJc w:val="right"/>
      <w:pPr>
        <w:tabs>
          <w:tab w:val="num" w:pos="5955"/>
        </w:tabs>
        <w:ind w:left="5955" w:hanging="180"/>
      </w:pPr>
    </w:lvl>
    <w:lvl w:ilvl="6">
      <w:start w:val="1"/>
      <w:numFmt w:val="decimal"/>
      <w:lvlText w:val="%7."/>
      <w:lvlJc w:val="left"/>
      <w:pPr>
        <w:tabs>
          <w:tab w:val="num" w:pos="6675"/>
        </w:tabs>
        <w:ind w:left="6675" w:hanging="360"/>
      </w:pPr>
    </w:lvl>
    <w:lvl w:ilvl="7">
      <w:start w:val="1"/>
      <w:numFmt w:val="lowerLetter"/>
      <w:lvlText w:val="%8."/>
      <w:lvlJc w:val="left"/>
      <w:pPr>
        <w:tabs>
          <w:tab w:val="num" w:pos="7395"/>
        </w:tabs>
        <w:ind w:left="7395" w:hanging="360"/>
      </w:pPr>
    </w:lvl>
    <w:lvl w:ilvl="8">
      <w:start w:val="1"/>
      <w:numFmt w:val="lowerRoman"/>
      <w:lvlText w:val="%9."/>
      <w:lvlJc w:val="right"/>
      <w:pPr>
        <w:tabs>
          <w:tab w:val="num" w:pos="8115"/>
        </w:tabs>
        <w:ind w:left="8115" w:hanging="180"/>
      </w:pPr>
    </w:lvl>
  </w:abstractNum>
  <w:abstractNum w:abstractNumId="5" w15:restartNumberingAfterBreak="0">
    <w:nsid w:val="7D2C5184"/>
    <w:multiLevelType w:val="hybridMultilevel"/>
    <w:tmpl w:val="F83CD42E"/>
    <w:lvl w:ilvl="0" w:tplc="C0A4E9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4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 w:grammar="clean"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641C"/>
    <w:rsid w:val="0004172C"/>
    <w:rsid w:val="00050A54"/>
    <w:rsid w:val="001045B3"/>
    <w:rsid w:val="001069BD"/>
    <w:rsid w:val="00123CAF"/>
    <w:rsid w:val="00131E7B"/>
    <w:rsid w:val="00140FB7"/>
    <w:rsid w:val="001476AC"/>
    <w:rsid w:val="00162750"/>
    <w:rsid w:val="00181CB6"/>
    <w:rsid w:val="001B0391"/>
    <w:rsid w:val="001B1149"/>
    <w:rsid w:val="002303CC"/>
    <w:rsid w:val="00236E96"/>
    <w:rsid w:val="00247844"/>
    <w:rsid w:val="00255D36"/>
    <w:rsid w:val="002B2924"/>
    <w:rsid w:val="002F4DFF"/>
    <w:rsid w:val="00320BCA"/>
    <w:rsid w:val="00367629"/>
    <w:rsid w:val="00383326"/>
    <w:rsid w:val="00387916"/>
    <w:rsid w:val="003906B5"/>
    <w:rsid w:val="003A17B7"/>
    <w:rsid w:val="003A1BD7"/>
    <w:rsid w:val="003B702B"/>
    <w:rsid w:val="003E6650"/>
    <w:rsid w:val="003F067B"/>
    <w:rsid w:val="003F4B30"/>
    <w:rsid w:val="0041686C"/>
    <w:rsid w:val="00437FCE"/>
    <w:rsid w:val="00441130"/>
    <w:rsid w:val="00442784"/>
    <w:rsid w:val="0046580A"/>
    <w:rsid w:val="004C5063"/>
    <w:rsid w:val="004E16ED"/>
    <w:rsid w:val="00536EEC"/>
    <w:rsid w:val="005411A7"/>
    <w:rsid w:val="005D43BC"/>
    <w:rsid w:val="005D6E88"/>
    <w:rsid w:val="005E1049"/>
    <w:rsid w:val="005E4E59"/>
    <w:rsid w:val="005F6367"/>
    <w:rsid w:val="00601B1D"/>
    <w:rsid w:val="006218EB"/>
    <w:rsid w:val="0062564F"/>
    <w:rsid w:val="0063311E"/>
    <w:rsid w:val="00664E20"/>
    <w:rsid w:val="0069458F"/>
    <w:rsid w:val="006D2535"/>
    <w:rsid w:val="006E3165"/>
    <w:rsid w:val="006F0B9F"/>
    <w:rsid w:val="00721CAF"/>
    <w:rsid w:val="007310FC"/>
    <w:rsid w:val="00756164"/>
    <w:rsid w:val="00764CE4"/>
    <w:rsid w:val="00774650"/>
    <w:rsid w:val="007835E0"/>
    <w:rsid w:val="007A210C"/>
    <w:rsid w:val="007B3CE4"/>
    <w:rsid w:val="007B6831"/>
    <w:rsid w:val="007C1FAE"/>
    <w:rsid w:val="007E006B"/>
    <w:rsid w:val="007E352A"/>
    <w:rsid w:val="0080641C"/>
    <w:rsid w:val="0082057A"/>
    <w:rsid w:val="00822410"/>
    <w:rsid w:val="00847F39"/>
    <w:rsid w:val="008504C0"/>
    <w:rsid w:val="008526A2"/>
    <w:rsid w:val="00855714"/>
    <w:rsid w:val="008925A3"/>
    <w:rsid w:val="00897C41"/>
    <w:rsid w:val="008D7DC7"/>
    <w:rsid w:val="009054D9"/>
    <w:rsid w:val="00920957"/>
    <w:rsid w:val="00924666"/>
    <w:rsid w:val="00963525"/>
    <w:rsid w:val="00970AF5"/>
    <w:rsid w:val="00997D24"/>
    <w:rsid w:val="009A1AAF"/>
    <w:rsid w:val="009A4BBC"/>
    <w:rsid w:val="00A00964"/>
    <w:rsid w:val="00A100E6"/>
    <w:rsid w:val="00A2317F"/>
    <w:rsid w:val="00A628E3"/>
    <w:rsid w:val="00A84ED2"/>
    <w:rsid w:val="00A9076B"/>
    <w:rsid w:val="00A97F23"/>
    <w:rsid w:val="00AD3985"/>
    <w:rsid w:val="00B00893"/>
    <w:rsid w:val="00B011FE"/>
    <w:rsid w:val="00B13F2C"/>
    <w:rsid w:val="00B2080D"/>
    <w:rsid w:val="00BA093B"/>
    <w:rsid w:val="00BA1198"/>
    <w:rsid w:val="00BA4024"/>
    <w:rsid w:val="00BA52AC"/>
    <w:rsid w:val="00BB0EA0"/>
    <w:rsid w:val="00BC2EDB"/>
    <w:rsid w:val="00BC7CEB"/>
    <w:rsid w:val="00BD4085"/>
    <w:rsid w:val="00C12297"/>
    <w:rsid w:val="00CA7C61"/>
    <w:rsid w:val="00CE04B0"/>
    <w:rsid w:val="00CE3B96"/>
    <w:rsid w:val="00D0169C"/>
    <w:rsid w:val="00D01F01"/>
    <w:rsid w:val="00D03C65"/>
    <w:rsid w:val="00D110A0"/>
    <w:rsid w:val="00D12453"/>
    <w:rsid w:val="00D226D4"/>
    <w:rsid w:val="00D720FE"/>
    <w:rsid w:val="00D76DCC"/>
    <w:rsid w:val="00D934B9"/>
    <w:rsid w:val="00D93F05"/>
    <w:rsid w:val="00DA7087"/>
    <w:rsid w:val="00DD5266"/>
    <w:rsid w:val="00E10428"/>
    <w:rsid w:val="00E11978"/>
    <w:rsid w:val="00E11D70"/>
    <w:rsid w:val="00E162C1"/>
    <w:rsid w:val="00E16510"/>
    <w:rsid w:val="00E20D61"/>
    <w:rsid w:val="00E24FFF"/>
    <w:rsid w:val="00E44771"/>
    <w:rsid w:val="00E450EF"/>
    <w:rsid w:val="00E633F8"/>
    <w:rsid w:val="00E91918"/>
    <w:rsid w:val="00E9408D"/>
    <w:rsid w:val="00EB5F49"/>
    <w:rsid w:val="00EC131E"/>
    <w:rsid w:val="00EC3DAF"/>
    <w:rsid w:val="00ED4AEA"/>
    <w:rsid w:val="00EE4656"/>
    <w:rsid w:val="00EE629E"/>
    <w:rsid w:val="00F0459B"/>
    <w:rsid w:val="00F16137"/>
    <w:rsid w:val="00F20FE2"/>
    <w:rsid w:val="00F44BFF"/>
    <w:rsid w:val="00F61F44"/>
    <w:rsid w:val="00F6678C"/>
    <w:rsid w:val="00F9040F"/>
    <w:rsid w:val="00FD6694"/>
    <w:rsid w:val="00FE3F5A"/>
    <w:rsid w:val="00FF0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2FDC3BD1"/>
  <w15:docId w15:val="{F85D74B7-CC2B-472C-A917-691FB8863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9" w:qFormat="1"/>
    <w:lsdException w:name="List Number" w:uiPriority="9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0" w:qFormat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uiPriority="10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uiPriority="9" w:qFormat="1"/>
    <w:lsdException w:name="List Continue 2" w:uiPriority="10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3" w:qFormat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1D70"/>
    <w:pPr>
      <w:spacing w:after="200" w:line="276" w:lineRule="auto"/>
    </w:pPr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450EF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val="ru-RU" w:eastAsia="ru-RU"/>
    </w:rPr>
  </w:style>
  <w:style w:type="character" w:styleId="a4">
    <w:name w:val="annotation reference"/>
    <w:basedOn w:val="a0"/>
    <w:uiPriority w:val="99"/>
    <w:semiHidden/>
    <w:unhideWhenUsed/>
    <w:rsid w:val="00BA4024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BA4024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rsid w:val="00BA4024"/>
    <w:rPr>
      <w:lang w:val="en-US" w:eastAsia="en-US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BA4024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BA4024"/>
    <w:rPr>
      <w:b/>
      <w:bCs/>
      <w:lang w:val="en-US" w:eastAsia="en-US"/>
    </w:rPr>
  </w:style>
  <w:style w:type="paragraph" w:styleId="a9">
    <w:name w:val="Balloon Text"/>
    <w:basedOn w:val="a"/>
    <w:link w:val="aa"/>
    <w:uiPriority w:val="99"/>
    <w:semiHidden/>
    <w:unhideWhenUsed/>
    <w:rsid w:val="00BA40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A4024"/>
    <w:rPr>
      <w:rFonts w:ascii="Tahoma" w:hAnsi="Tahoma" w:cs="Tahoma"/>
      <w:sz w:val="16"/>
      <w:szCs w:val="16"/>
      <w:lang w:val="en-US" w:eastAsia="en-US"/>
    </w:rPr>
  </w:style>
  <w:style w:type="paragraph" w:styleId="2">
    <w:name w:val="List Bullet 2"/>
    <w:basedOn w:val="a"/>
    <w:autoRedefine/>
    <w:unhideWhenUsed/>
    <w:rsid w:val="00536EEC"/>
    <w:pPr>
      <w:numPr>
        <w:ilvl w:val="1"/>
        <w:numId w:val="5"/>
      </w:numPr>
      <w:spacing w:after="0" w:line="360" w:lineRule="auto"/>
      <w:jc w:val="both"/>
    </w:pPr>
    <w:rPr>
      <w:rFonts w:ascii="Times New Roman" w:eastAsia="Times New Roman" w:hAnsi="Times New Roman"/>
      <w:sz w:val="28"/>
      <w:lang w:val="ru-RU" w:eastAsia="ru-RU"/>
    </w:rPr>
  </w:style>
  <w:style w:type="paragraph" w:styleId="3">
    <w:name w:val="List Bullet 3"/>
    <w:basedOn w:val="a"/>
    <w:autoRedefine/>
    <w:semiHidden/>
    <w:unhideWhenUsed/>
    <w:rsid w:val="00536EEC"/>
    <w:pPr>
      <w:numPr>
        <w:ilvl w:val="2"/>
        <w:numId w:val="5"/>
      </w:numPr>
      <w:spacing w:after="0" w:line="360" w:lineRule="auto"/>
      <w:jc w:val="both"/>
    </w:pPr>
    <w:rPr>
      <w:rFonts w:ascii="Times New Roman" w:eastAsia="Times New Roman" w:hAnsi="Times New Roman"/>
      <w:sz w:val="28"/>
      <w:lang w:val="ru-RU" w:eastAsia="ru-RU"/>
    </w:rPr>
  </w:style>
  <w:style w:type="paragraph" w:customStyle="1" w:styleId="ab">
    <w:name w:val="Дефис"/>
    <w:basedOn w:val="2"/>
    <w:qFormat/>
    <w:rsid w:val="00536EEC"/>
  </w:style>
  <w:style w:type="paragraph" w:styleId="ac">
    <w:name w:val="header"/>
    <w:basedOn w:val="a"/>
    <w:link w:val="ad"/>
    <w:uiPriority w:val="99"/>
    <w:unhideWhenUsed/>
    <w:rsid w:val="00A100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A100E6"/>
    <w:rPr>
      <w:sz w:val="24"/>
      <w:szCs w:val="24"/>
      <w:lang w:val="en-US" w:eastAsia="en-US"/>
    </w:rPr>
  </w:style>
  <w:style w:type="paragraph" w:styleId="ae">
    <w:name w:val="footer"/>
    <w:basedOn w:val="a"/>
    <w:link w:val="af"/>
    <w:uiPriority w:val="99"/>
    <w:unhideWhenUsed/>
    <w:rsid w:val="00A100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100E6"/>
    <w:rPr>
      <w:sz w:val="24"/>
      <w:szCs w:val="24"/>
      <w:lang w:val="en-US" w:eastAsia="en-US"/>
    </w:rPr>
  </w:style>
  <w:style w:type="table" w:styleId="af0">
    <w:name w:val="Table Grid"/>
    <w:basedOn w:val="a1"/>
    <w:uiPriority w:val="1"/>
    <w:rsid w:val="00D93F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0">
    <w:name w:val="Основной текст2"/>
    <w:basedOn w:val="a"/>
    <w:link w:val="BodytextChar"/>
    <w:rsid w:val="00442784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lang w:val="ru-RU" w:eastAsia="ru-RU"/>
    </w:rPr>
  </w:style>
  <w:style w:type="character" w:customStyle="1" w:styleId="BodytextChar">
    <w:name w:val="Body text Char"/>
    <w:link w:val="20"/>
    <w:rsid w:val="00442784"/>
    <w:rPr>
      <w:rFonts w:ascii="Times New Roman" w:eastAsia="Times New Roman" w:hAnsi="Times New Roman"/>
      <w:sz w:val="28"/>
      <w:szCs w:val="24"/>
    </w:rPr>
  </w:style>
  <w:style w:type="paragraph" w:styleId="30">
    <w:name w:val="Body Text Indent 3"/>
    <w:basedOn w:val="a"/>
    <w:link w:val="31"/>
    <w:uiPriority w:val="99"/>
    <w:unhideWhenUsed/>
    <w:rsid w:val="00442784"/>
    <w:pPr>
      <w:widowControl w:val="0"/>
      <w:suppressAutoHyphens/>
      <w:autoSpaceDE w:val="0"/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val="ru-RU" w:eastAsia="ar-SA"/>
    </w:rPr>
  </w:style>
  <w:style w:type="character" w:customStyle="1" w:styleId="31">
    <w:name w:val="Основной текст с отступом 3 Знак"/>
    <w:basedOn w:val="a0"/>
    <w:link w:val="30"/>
    <w:uiPriority w:val="99"/>
    <w:rsid w:val="00442784"/>
    <w:rPr>
      <w:rFonts w:ascii="Times New Roman" w:eastAsia="Times New Roman" w:hAnsi="Times New Roman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94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Runa%25205.0\Project\&#1054;&#1056;&#1044;\_&#1047;&#1072;&#1082;&#1072;&#1079;&#1095;&#1080;&#1082;\4\4.1%2520&#1057;&#1086;&#1075;&#1083;&#1072;&#1089;&#1080;&#1077;%2520&#1085;&#1072;%2520&#1086;&#1073;&#1088;&#1072;&#1073;&#1086;&#1090;&#1082;&#1091;%2520&#1055;&#1044;&#108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roject Workspace Document" ma:contentTypeID="0x0101008A98423170284BEEB635F43C3CF4E98B00E2EEF3886B20C44A9B058002080B9DA4" ma:contentTypeVersion="0" ma:contentTypeDescription="" ma:contentTypeScope="" ma:versionID="c687038f710aae4a6163e25cd452edde">
  <xsd:schema xmlns:xsd="http://www.w3.org/2001/XMLSchema" xmlns:p="http://schemas.microsoft.com/office/2006/metadata/properties" xmlns:ns2="94027BC5-7213-4527-AB9F-2A1C632A37F9" targetNamespace="http://schemas.microsoft.com/office/2006/metadata/properties" ma:root="true" ma:fieldsID="2bf2f46dc27168c8c169ca2297a5b80f" ns2:_="">
    <xsd:import namespace="94027BC5-7213-4527-AB9F-2A1C632A37F9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Status" minOccurs="0"/>
                <xsd:element ref="ns2:Links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94027BC5-7213-4527-AB9F-2A1C632A37F9" elementFormDefault="qualified">
    <xsd:import namespace="http://schemas.microsoft.com/office/2006/documentManagement/types"/>
    <xsd:element name="Owner" ma:index="8" nillable="true" ma:displayName="Owner" ma:list="UserInfo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atus" ma:index="9" nillable="true" ma:displayName="Status" ma:default="Draft" ma:internalName="Status">
      <xsd:simpleType>
        <xsd:restriction base="dms:Choice">
          <xsd:enumeration value="Draft"/>
          <xsd:enumeration value="Ready For Review"/>
          <xsd:enumeration value="Final"/>
        </xsd:restriction>
      </xsd:simpleType>
    </xsd:element>
    <xsd:element name="Links" ma:index="10" nillable="true" ma:displayName="Links" ma:internalName="Links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nks xmlns="94027BC5-7213-4527-AB9F-2A1C632A37F9" xsi:nil="true"/>
    <Owner xmlns="94027BC5-7213-4527-AB9F-2A1C632A37F9">
      <UserInfo>
        <DisplayName/>
        <AccountId xsi:nil="true"/>
        <AccountType/>
      </UserInfo>
    </Owner>
    <Status xmlns="94027BC5-7213-4527-AB9F-2A1C632A37F9">Draft</Status>
  </documentManagement>
</p:properties>
</file>

<file path=customXml/itemProps1.xml><?xml version="1.0" encoding="utf-8"?>
<ds:datastoreItem xmlns:ds="http://schemas.openxmlformats.org/officeDocument/2006/customXml" ds:itemID="{0377BCB5-C7C6-4710-9ED0-F09462072C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027BC5-7213-4527-AB9F-2A1C632A37F9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FCC0C5DC-45CB-4194-BFA6-EC117D78FE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E82CAD-A4C9-487B-B5EC-3BAE2359B22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B56675B-CDC4-4638-9152-D76BAFAE662B}">
  <ds:schemaRefs>
    <ds:schemaRef ds:uri="http://schemas.microsoft.com/office/2006/metadata/properties"/>
    <ds:schemaRef ds:uri="http://schemas.microsoft.com/office/infopath/2007/PartnerControls"/>
    <ds:schemaRef ds:uri="94027BC5-7213-4527-AB9F-2A1C632A37F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4.1%20Согласие%20на%20обработку%20ПДн</Template>
  <TotalTime>168</TotalTime>
  <Pages>2</Pages>
  <Words>594</Words>
  <Characters>3392</Characters>
  <Application>Microsoft Office Word</Application>
  <DocSecurity>0</DocSecurity>
  <Lines>28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Матвей</dc:creator>
  <cp:lastModifiedBy>Екатерина Самчук</cp:lastModifiedBy>
  <cp:revision>31</cp:revision>
  <dcterms:created xsi:type="dcterms:W3CDTF">2017-03-23T11:27:00Z</dcterms:created>
  <dcterms:modified xsi:type="dcterms:W3CDTF">2023-10-06T03:37:00Z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inks">
    <vt:lpwstr/>
  </property>
  <property fmtid="{D5CDD505-2E9C-101B-9397-08002B2CF9AE}" pid="3" name="Owner">
    <vt:lpwstr/>
  </property>
  <property fmtid="{D5CDD505-2E9C-101B-9397-08002B2CF9AE}" pid="4" name="Status">
    <vt:lpwstr>Draft</vt:lpwstr>
  </property>
  <property fmtid="{D5CDD505-2E9C-101B-9397-08002B2CF9AE}" pid="5" name="ContentTypeId">
    <vt:lpwstr>0x0101008A98423170284BEEB635F43C3CF4E98B00E2EEF3886B20C44A9B058002080B9DA4</vt:lpwstr>
  </property>
</Properties>
</file>