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7A0F" w14:textId="77777777" w:rsidR="00132BEE" w:rsidRDefault="00132BEE" w:rsidP="00132BEE">
      <w:pPr>
        <w:pStyle w:val="af"/>
        <w:jc w:val="right"/>
      </w:pPr>
    </w:p>
    <w:p w14:paraId="4B0859AE" w14:textId="77777777" w:rsidR="00603A32" w:rsidRDefault="00603A32" w:rsidP="00132BEE">
      <w:pPr>
        <w:pStyle w:val="af"/>
        <w:jc w:val="right"/>
      </w:pPr>
    </w:p>
    <w:p w14:paraId="1A6545F3" w14:textId="77777777" w:rsidR="00DA1550" w:rsidRPr="00132BEE" w:rsidRDefault="00DA1550" w:rsidP="00132BEE">
      <w:pPr>
        <w:pStyle w:val="a9"/>
        <w:rPr>
          <w:sz w:val="28"/>
          <w:szCs w:val="28"/>
        </w:rPr>
      </w:pPr>
      <w:r w:rsidRPr="00132BEE">
        <w:rPr>
          <w:sz w:val="28"/>
          <w:szCs w:val="28"/>
        </w:rPr>
        <w:t>Уведомление</w:t>
      </w:r>
    </w:p>
    <w:p w14:paraId="3A3937AC" w14:textId="77777777" w:rsidR="00DA1550" w:rsidRDefault="0089469B" w:rsidP="00132BEE">
      <w:pPr>
        <w:pStyle w:val="a5"/>
        <w:rPr>
          <w:sz w:val="28"/>
          <w:szCs w:val="28"/>
        </w:rPr>
      </w:pPr>
      <w:r>
        <w:rPr>
          <w:sz w:val="28"/>
          <w:szCs w:val="28"/>
        </w:rPr>
        <w:t>о</w:t>
      </w:r>
      <w:r w:rsidR="00DA1550" w:rsidRPr="00132BEE">
        <w:rPr>
          <w:sz w:val="28"/>
          <w:szCs w:val="28"/>
        </w:rPr>
        <w:t>б устранении допущенных нарушений</w:t>
      </w:r>
    </w:p>
    <w:p w14:paraId="40198465" w14:textId="77777777" w:rsidR="00132BEE" w:rsidRPr="00132BEE" w:rsidRDefault="00132BEE" w:rsidP="00132BEE"/>
    <w:p w14:paraId="2DF8F866" w14:textId="77777777" w:rsidR="00DA1550" w:rsidRPr="00132BEE" w:rsidRDefault="00C03AD5" w:rsidP="00A64243">
      <w:pPr>
        <w:tabs>
          <w:tab w:val="left" w:pos="9240"/>
        </w:tabs>
        <w:jc w:val="center"/>
        <w:rPr>
          <w:sz w:val="28"/>
          <w:szCs w:val="28"/>
        </w:rPr>
      </w:pPr>
      <w:r w:rsidRPr="00132BEE">
        <w:rPr>
          <w:szCs w:val="24"/>
        </w:rPr>
        <w:t xml:space="preserve"> </w:t>
      </w:r>
    </w:p>
    <w:p w14:paraId="435E3580" w14:textId="1654EE8A" w:rsidR="00F370F7" w:rsidRPr="00132BEE" w:rsidRDefault="00DA1550" w:rsidP="00132BEE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132BEE">
        <w:rPr>
          <w:sz w:val="28"/>
          <w:szCs w:val="28"/>
        </w:rPr>
        <w:t>Настоящим уведомлением сообщаем Вам, что допущенные при обработке персональных данных нарушения</w:t>
      </w:r>
      <w:r w:rsidR="00F370F7" w:rsidRPr="00132BEE">
        <w:rPr>
          <w:sz w:val="28"/>
          <w:szCs w:val="28"/>
        </w:rPr>
        <w:t xml:space="preserve"> в </w:t>
      </w:r>
      <w:r w:rsidR="001D59BC" w:rsidRPr="00132BEE">
        <w:rPr>
          <w:sz w:val="28"/>
          <w:szCs w:val="28"/>
        </w:rPr>
        <w:t>информационных системах</w:t>
      </w:r>
      <w:r w:rsidR="00693196" w:rsidRPr="00132BEE">
        <w:rPr>
          <w:sz w:val="28"/>
          <w:szCs w:val="28"/>
        </w:rPr>
        <w:t xml:space="preserve"> </w:t>
      </w:r>
      <w:r w:rsidR="00FC32D8">
        <w:rPr>
          <w:rFonts w:eastAsia="Times New Roman"/>
          <w:color w:val="000000"/>
          <w:sz w:val="28"/>
          <w:szCs w:val="28"/>
          <w:lang w:eastAsia="ru-RU"/>
        </w:rPr>
        <w:t>Краевого автономного учреждения дополнительного профессионального образования «Алтайский институт цифровых технологий и оценки качества образования имени Олега Ростиславовича Львова»</w:t>
      </w:r>
      <w:r w:rsidR="00F370F7" w:rsidRPr="00132BEE">
        <w:rPr>
          <w:sz w:val="28"/>
          <w:szCs w:val="28"/>
        </w:rPr>
        <w:t>, а именно:</w:t>
      </w:r>
    </w:p>
    <w:p w14:paraId="10373E2E" w14:textId="77777777" w:rsidR="00DA1550" w:rsidRPr="00132BEE" w:rsidRDefault="00DA1550" w:rsidP="00132BEE">
      <w:pPr>
        <w:rPr>
          <w:sz w:val="28"/>
          <w:szCs w:val="28"/>
        </w:rPr>
      </w:pPr>
      <w:r w:rsidRPr="00132BEE">
        <w:rPr>
          <w:sz w:val="28"/>
          <w:szCs w:val="28"/>
        </w:rPr>
        <w:t>____________________________________________</w:t>
      </w:r>
      <w:r w:rsidR="00F370F7" w:rsidRPr="00132BEE">
        <w:rPr>
          <w:sz w:val="28"/>
          <w:szCs w:val="28"/>
        </w:rPr>
        <w:t>________________________</w:t>
      </w:r>
    </w:p>
    <w:p w14:paraId="3259138C" w14:textId="77777777" w:rsidR="00DA1550" w:rsidRPr="00132BEE" w:rsidRDefault="00DA1550" w:rsidP="00132BEE">
      <w:pPr>
        <w:rPr>
          <w:szCs w:val="24"/>
        </w:rPr>
      </w:pPr>
      <w:r w:rsidRPr="00132BEE">
        <w:rPr>
          <w:sz w:val="28"/>
          <w:szCs w:val="28"/>
        </w:rPr>
        <w:t>______________________________________________</w:t>
      </w:r>
      <w:r w:rsidR="00132BEE">
        <w:rPr>
          <w:sz w:val="28"/>
          <w:szCs w:val="28"/>
        </w:rPr>
        <w:t>_____________________</w:t>
      </w:r>
      <w:r w:rsidRPr="00132BEE">
        <w:rPr>
          <w:sz w:val="28"/>
          <w:szCs w:val="28"/>
        </w:rPr>
        <w:t>,</w:t>
      </w:r>
    </w:p>
    <w:p w14:paraId="1E4FBB7A" w14:textId="77777777" w:rsidR="00DA1550" w:rsidRPr="00132BEE" w:rsidRDefault="00DA1550" w:rsidP="00132BEE">
      <w:pPr>
        <w:jc w:val="center"/>
        <w:rPr>
          <w:i/>
          <w:szCs w:val="24"/>
        </w:rPr>
      </w:pPr>
      <w:r w:rsidRPr="00132BEE">
        <w:rPr>
          <w:i/>
          <w:szCs w:val="24"/>
        </w:rPr>
        <w:t>(указать допущенные нарушения)</w:t>
      </w:r>
    </w:p>
    <w:p w14:paraId="73D7F416" w14:textId="77777777" w:rsidR="00DA1550" w:rsidRPr="00132BEE" w:rsidRDefault="00DA1550" w:rsidP="00132BEE">
      <w:pPr>
        <w:rPr>
          <w:sz w:val="28"/>
          <w:szCs w:val="28"/>
        </w:rPr>
      </w:pPr>
      <w:r w:rsidRPr="00132BEE">
        <w:rPr>
          <w:sz w:val="28"/>
          <w:szCs w:val="28"/>
        </w:rPr>
        <w:t>устранены.</w:t>
      </w:r>
    </w:p>
    <w:p w14:paraId="3EBBD5BF" w14:textId="77777777" w:rsidR="00DA1550" w:rsidRPr="00132BEE" w:rsidRDefault="00DA1550" w:rsidP="00132BEE">
      <w:pPr>
        <w:rPr>
          <w:sz w:val="28"/>
          <w:szCs w:val="28"/>
        </w:rPr>
      </w:pPr>
    </w:p>
    <w:p w14:paraId="4703CDA3" w14:textId="77777777" w:rsidR="00470290" w:rsidRPr="00132BEE" w:rsidRDefault="00470290" w:rsidP="00132BEE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1985"/>
        <w:gridCol w:w="425"/>
        <w:gridCol w:w="2517"/>
      </w:tblGrid>
      <w:tr w:rsidR="00AB4D3E" w:rsidRPr="00132BEE" w14:paraId="1252AE2B" w14:textId="77777777" w:rsidTr="00AB4D3E">
        <w:tc>
          <w:tcPr>
            <w:tcW w:w="4219" w:type="dxa"/>
            <w:tcBorders>
              <w:bottom w:val="single" w:sz="4" w:space="0" w:color="auto"/>
            </w:tcBorders>
          </w:tcPr>
          <w:p w14:paraId="77F4CA77" w14:textId="77777777" w:rsidR="00AB4D3E" w:rsidRPr="00132BEE" w:rsidRDefault="00AB4D3E" w:rsidP="00132BE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50838C9" w14:textId="77777777" w:rsidR="00AB4D3E" w:rsidRPr="00132BEE" w:rsidRDefault="00AB4D3E" w:rsidP="00132BE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772CBF" w14:textId="77777777" w:rsidR="00AB4D3E" w:rsidRPr="00132BEE" w:rsidRDefault="00AB4D3E" w:rsidP="00132BE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1FC57EE" w14:textId="77777777" w:rsidR="00AB4D3E" w:rsidRPr="00132BEE" w:rsidRDefault="00AB4D3E" w:rsidP="00132BEE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8C6164E" w14:textId="77777777" w:rsidR="00AB4D3E" w:rsidRPr="00132BEE" w:rsidRDefault="00AB4D3E" w:rsidP="00132BEE">
            <w:pPr>
              <w:rPr>
                <w:sz w:val="28"/>
                <w:szCs w:val="28"/>
              </w:rPr>
            </w:pPr>
          </w:p>
        </w:tc>
      </w:tr>
      <w:tr w:rsidR="00AB4D3E" w:rsidRPr="00132BEE" w14:paraId="620072F3" w14:textId="77777777" w:rsidTr="00AB4D3E">
        <w:tc>
          <w:tcPr>
            <w:tcW w:w="4219" w:type="dxa"/>
            <w:tcBorders>
              <w:top w:val="single" w:sz="4" w:space="0" w:color="auto"/>
            </w:tcBorders>
          </w:tcPr>
          <w:p w14:paraId="08F05674" w14:textId="77777777" w:rsidR="00AB4D3E" w:rsidRPr="00132BEE" w:rsidRDefault="00AB4D3E" w:rsidP="00132BEE">
            <w:pPr>
              <w:jc w:val="center"/>
              <w:rPr>
                <w:szCs w:val="24"/>
              </w:rPr>
            </w:pPr>
            <w:r w:rsidRPr="00132BEE">
              <w:rPr>
                <w:i/>
                <w:szCs w:val="24"/>
              </w:rPr>
              <w:t>(должность)</w:t>
            </w:r>
          </w:p>
        </w:tc>
        <w:tc>
          <w:tcPr>
            <w:tcW w:w="425" w:type="dxa"/>
          </w:tcPr>
          <w:p w14:paraId="073167C7" w14:textId="77777777" w:rsidR="00AB4D3E" w:rsidRPr="00132BEE" w:rsidRDefault="00AB4D3E" w:rsidP="00132BE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D66E349" w14:textId="77777777" w:rsidR="00AB4D3E" w:rsidRPr="00132BEE" w:rsidRDefault="00AB4D3E" w:rsidP="00132BEE">
            <w:pPr>
              <w:jc w:val="center"/>
              <w:rPr>
                <w:szCs w:val="24"/>
              </w:rPr>
            </w:pPr>
            <w:r w:rsidRPr="00132BEE">
              <w:rPr>
                <w:i/>
                <w:szCs w:val="24"/>
              </w:rPr>
              <w:t>(подпись)</w:t>
            </w:r>
          </w:p>
        </w:tc>
        <w:tc>
          <w:tcPr>
            <w:tcW w:w="425" w:type="dxa"/>
          </w:tcPr>
          <w:p w14:paraId="3F2A1E84" w14:textId="77777777" w:rsidR="00AB4D3E" w:rsidRPr="00132BEE" w:rsidRDefault="00AB4D3E" w:rsidP="00132BEE">
            <w:pPr>
              <w:rPr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4DE1943B" w14:textId="77777777" w:rsidR="00AB4D3E" w:rsidRPr="00132BEE" w:rsidRDefault="00AB4D3E" w:rsidP="00A64243">
            <w:pPr>
              <w:ind w:left="-108" w:right="-143"/>
              <w:rPr>
                <w:szCs w:val="24"/>
              </w:rPr>
            </w:pPr>
            <w:r w:rsidRPr="00132BEE">
              <w:rPr>
                <w:i/>
                <w:szCs w:val="24"/>
              </w:rPr>
              <w:t>(расшифровка подписи)</w:t>
            </w:r>
          </w:p>
        </w:tc>
      </w:tr>
    </w:tbl>
    <w:p w14:paraId="4646B41C" w14:textId="77777777" w:rsidR="00DA1550" w:rsidRPr="00132BEE" w:rsidRDefault="00DA1550" w:rsidP="00132BEE">
      <w:pPr>
        <w:jc w:val="right"/>
        <w:rPr>
          <w:sz w:val="28"/>
          <w:szCs w:val="28"/>
        </w:rPr>
      </w:pPr>
    </w:p>
    <w:p w14:paraId="21787C3A" w14:textId="77777777" w:rsidR="00470290" w:rsidRPr="00132BEE" w:rsidRDefault="00470290" w:rsidP="00132BEE">
      <w:pPr>
        <w:jc w:val="right"/>
        <w:rPr>
          <w:sz w:val="28"/>
          <w:szCs w:val="28"/>
        </w:rPr>
      </w:pPr>
    </w:p>
    <w:p w14:paraId="26427FAF" w14:textId="77777777" w:rsidR="00470290" w:rsidRPr="00132BEE" w:rsidRDefault="00470290" w:rsidP="00132BEE">
      <w:pPr>
        <w:jc w:val="right"/>
        <w:rPr>
          <w:sz w:val="28"/>
          <w:szCs w:val="28"/>
        </w:rPr>
      </w:pPr>
    </w:p>
    <w:p w14:paraId="60292268" w14:textId="77777777" w:rsidR="00470290" w:rsidRPr="00132BEE" w:rsidRDefault="00470290" w:rsidP="00132BEE">
      <w:pPr>
        <w:jc w:val="right"/>
        <w:rPr>
          <w:sz w:val="28"/>
          <w:szCs w:val="28"/>
        </w:rPr>
      </w:pPr>
    </w:p>
    <w:p w14:paraId="2519D4B6" w14:textId="77777777" w:rsidR="00BD58F2" w:rsidRPr="00132BEE" w:rsidRDefault="000D7D16" w:rsidP="00132BEE">
      <w:pPr>
        <w:jc w:val="right"/>
        <w:rPr>
          <w:sz w:val="28"/>
          <w:szCs w:val="28"/>
        </w:rPr>
      </w:pPr>
      <w:r w:rsidRPr="00132BEE">
        <w:rPr>
          <w:sz w:val="28"/>
          <w:szCs w:val="28"/>
        </w:rPr>
        <w:t>___</w:t>
      </w:r>
      <w:r w:rsidR="00132BEE">
        <w:rPr>
          <w:sz w:val="28"/>
          <w:szCs w:val="28"/>
        </w:rPr>
        <w:t xml:space="preserve"> </w:t>
      </w:r>
      <w:r w:rsidRPr="00132BEE">
        <w:rPr>
          <w:sz w:val="28"/>
          <w:szCs w:val="28"/>
        </w:rPr>
        <w:t>_____________</w:t>
      </w:r>
      <w:r w:rsidR="00904A61">
        <w:rPr>
          <w:sz w:val="28"/>
          <w:szCs w:val="28"/>
        </w:rPr>
        <w:t>20___</w:t>
      </w:r>
      <w:r w:rsidR="00DA1550" w:rsidRPr="00132BEE">
        <w:rPr>
          <w:sz w:val="28"/>
          <w:szCs w:val="28"/>
        </w:rPr>
        <w:t>г.</w:t>
      </w:r>
    </w:p>
    <w:p w14:paraId="6B02174B" w14:textId="77777777" w:rsidR="00132BEE" w:rsidRDefault="00132BEE" w:rsidP="00132BEE">
      <w:pPr>
        <w:jc w:val="center"/>
        <w:rPr>
          <w:sz w:val="28"/>
          <w:szCs w:val="28"/>
        </w:rPr>
      </w:pPr>
    </w:p>
    <w:sectPr w:rsidR="00132BEE" w:rsidSect="00A64243">
      <w:headerReference w:type="first" r:id="rId7"/>
      <w:pgSz w:w="11906" w:h="16838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9F6B" w14:textId="77777777" w:rsidR="00F17725" w:rsidRDefault="00F17725" w:rsidP="00470290">
      <w:r>
        <w:separator/>
      </w:r>
    </w:p>
  </w:endnote>
  <w:endnote w:type="continuationSeparator" w:id="0">
    <w:p w14:paraId="419C4C18" w14:textId="77777777" w:rsidR="00F17725" w:rsidRDefault="00F17725" w:rsidP="0047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1943" w14:textId="77777777" w:rsidR="00F17725" w:rsidRDefault="00F17725" w:rsidP="00470290">
      <w:r>
        <w:separator/>
      </w:r>
    </w:p>
  </w:footnote>
  <w:footnote w:type="continuationSeparator" w:id="0">
    <w:p w14:paraId="28D2B333" w14:textId="77777777" w:rsidR="00F17725" w:rsidRDefault="00F17725" w:rsidP="0047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20CC" w14:textId="77777777" w:rsidR="00A64243" w:rsidRPr="007E127E" w:rsidRDefault="00CF280F" w:rsidP="002A0795">
    <w:pPr>
      <w:ind w:left="5954"/>
      <w:jc w:val="center"/>
      <w:rPr>
        <w:szCs w:val="24"/>
      </w:rPr>
    </w:pPr>
    <w:r w:rsidRPr="007E127E">
      <w:rPr>
        <w:szCs w:val="24"/>
      </w:rPr>
      <w:t>ПРИЛОЖЕНИЕ № 9</w:t>
    </w:r>
  </w:p>
  <w:p w14:paraId="5D08AD30" w14:textId="573BF406" w:rsidR="00A64243" w:rsidRPr="007E127E" w:rsidRDefault="00A64243" w:rsidP="007E127E">
    <w:pPr>
      <w:ind w:left="5670"/>
      <w:jc w:val="center"/>
      <w:rPr>
        <w:rFonts w:eastAsia="Times New Roman"/>
        <w:color w:val="000000"/>
        <w:szCs w:val="24"/>
        <w:lang w:eastAsia="ru-RU"/>
      </w:rPr>
    </w:pPr>
    <w:r w:rsidRPr="007E127E">
      <w:rPr>
        <w:szCs w:val="24"/>
      </w:rPr>
      <w:t xml:space="preserve">к </w:t>
    </w:r>
    <w:r w:rsidRPr="007E127E">
      <w:rPr>
        <w:bCs/>
        <w:szCs w:val="24"/>
      </w:rPr>
      <w:t>Положению об обработке персона</w:t>
    </w:r>
    <w:r w:rsidR="002A0795" w:rsidRPr="007E127E">
      <w:rPr>
        <w:bCs/>
        <w:szCs w:val="24"/>
      </w:rPr>
      <w:t xml:space="preserve">льных данных в информационных </w:t>
    </w:r>
    <w:r w:rsidRPr="007E127E">
      <w:rPr>
        <w:bCs/>
        <w:szCs w:val="24"/>
      </w:rPr>
      <w:t xml:space="preserve">системах </w:t>
    </w:r>
    <w:r w:rsidR="007E127E" w:rsidRPr="007E127E">
      <w:rPr>
        <w:bCs/>
        <w:szCs w:val="24"/>
      </w:rPr>
      <w:t>КАУ ДПО «АИЦТиОКО им. О.Р. Львова»</w:t>
    </w:r>
    <w:r w:rsidR="007E127E" w:rsidRPr="007E127E">
      <w:rPr>
        <w:bCs/>
        <w:szCs w:val="24"/>
      </w:rPr>
      <w:t xml:space="preserve"> </w:t>
    </w:r>
    <w:r w:rsidRPr="007E127E">
      <w:rPr>
        <w:rFonts w:eastAsia="Times New Roman"/>
        <w:color w:val="000000"/>
        <w:szCs w:val="24"/>
        <w:lang w:eastAsia="ru-RU"/>
      </w:rPr>
      <w:t>от _</w:t>
    </w:r>
    <w:proofErr w:type="gramStart"/>
    <w:r w:rsidRPr="007E127E">
      <w:rPr>
        <w:rFonts w:eastAsia="Times New Roman"/>
        <w:color w:val="000000"/>
        <w:szCs w:val="24"/>
        <w:lang w:eastAsia="ru-RU"/>
      </w:rPr>
      <w:t>_._</w:t>
    </w:r>
    <w:proofErr w:type="gramEnd"/>
    <w:r w:rsidR="00B27411" w:rsidRPr="007E127E">
      <w:rPr>
        <w:rFonts w:eastAsia="Times New Roman"/>
        <w:color w:val="000000"/>
        <w:szCs w:val="24"/>
        <w:lang w:eastAsia="ru-RU"/>
      </w:rPr>
      <w:t>____</w:t>
    </w:r>
    <w:r w:rsidRPr="007E127E">
      <w:rPr>
        <w:rFonts w:eastAsia="Times New Roman"/>
        <w:color w:val="000000"/>
        <w:szCs w:val="24"/>
        <w:lang w:eastAsia="ru-RU"/>
      </w:rPr>
      <w:t>_.</w:t>
    </w:r>
    <w:r w:rsidR="00FE652A" w:rsidRPr="007E127E">
      <w:rPr>
        <w:rFonts w:eastAsia="Times New Roman"/>
        <w:color w:val="000000"/>
        <w:szCs w:val="24"/>
        <w:lang w:eastAsia="ru-RU"/>
      </w:rPr>
      <w:t>20____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22B"/>
    <w:multiLevelType w:val="hybridMultilevel"/>
    <w:tmpl w:val="1E7AB75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3EA"/>
    <w:multiLevelType w:val="hybridMultilevel"/>
    <w:tmpl w:val="E4E81D4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B84"/>
    <w:multiLevelType w:val="hybridMultilevel"/>
    <w:tmpl w:val="D23611A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13C"/>
    <w:multiLevelType w:val="hybridMultilevel"/>
    <w:tmpl w:val="8914448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4A74"/>
    <w:multiLevelType w:val="hybridMultilevel"/>
    <w:tmpl w:val="F3BE460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16BF1"/>
    <w:multiLevelType w:val="hybridMultilevel"/>
    <w:tmpl w:val="B5B805A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47B0"/>
    <w:multiLevelType w:val="hybridMultilevel"/>
    <w:tmpl w:val="E7A8BE9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083F"/>
    <w:multiLevelType w:val="hybridMultilevel"/>
    <w:tmpl w:val="26A25FE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665"/>
    <w:multiLevelType w:val="hybridMultilevel"/>
    <w:tmpl w:val="884C412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A67CF"/>
    <w:multiLevelType w:val="hybridMultilevel"/>
    <w:tmpl w:val="8D7EC76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C1203"/>
    <w:multiLevelType w:val="hybridMultilevel"/>
    <w:tmpl w:val="789C608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F58AF"/>
    <w:multiLevelType w:val="hybridMultilevel"/>
    <w:tmpl w:val="C9D4874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A320F"/>
    <w:multiLevelType w:val="hybridMultilevel"/>
    <w:tmpl w:val="2EB2D7A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437A"/>
    <w:multiLevelType w:val="hybridMultilevel"/>
    <w:tmpl w:val="B976667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B049D"/>
    <w:multiLevelType w:val="hybridMultilevel"/>
    <w:tmpl w:val="3AB6DA4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A26F3"/>
    <w:multiLevelType w:val="hybridMultilevel"/>
    <w:tmpl w:val="F774BA7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054CA"/>
    <w:multiLevelType w:val="hybridMultilevel"/>
    <w:tmpl w:val="FED27416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054C"/>
    <w:multiLevelType w:val="hybridMultilevel"/>
    <w:tmpl w:val="DF88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8098B"/>
    <w:multiLevelType w:val="hybridMultilevel"/>
    <w:tmpl w:val="AE32465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6061"/>
    <w:multiLevelType w:val="hybridMultilevel"/>
    <w:tmpl w:val="6C2C35F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B60B5"/>
    <w:multiLevelType w:val="hybridMultilevel"/>
    <w:tmpl w:val="A84AD336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55A56"/>
    <w:multiLevelType w:val="hybridMultilevel"/>
    <w:tmpl w:val="D8B08B8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E05A6"/>
    <w:multiLevelType w:val="hybridMultilevel"/>
    <w:tmpl w:val="DB644C90"/>
    <w:lvl w:ilvl="0" w:tplc="6C1AB3EA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8C32991"/>
    <w:multiLevelType w:val="hybridMultilevel"/>
    <w:tmpl w:val="CCDED6A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311D0"/>
    <w:multiLevelType w:val="hybridMultilevel"/>
    <w:tmpl w:val="0ACEDAE0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94430"/>
    <w:multiLevelType w:val="hybridMultilevel"/>
    <w:tmpl w:val="4D26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E4DD7"/>
    <w:multiLevelType w:val="hybridMultilevel"/>
    <w:tmpl w:val="11FEB1B0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6717"/>
    <w:multiLevelType w:val="hybridMultilevel"/>
    <w:tmpl w:val="52B8BA3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B5B40"/>
    <w:multiLevelType w:val="hybridMultilevel"/>
    <w:tmpl w:val="C008A8C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03D3F"/>
    <w:multiLevelType w:val="hybridMultilevel"/>
    <w:tmpl w:val="B1160FF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821ED"/>
    <w:multiLevelType w:val="hybridMultilevel"/>
    <w:tmpl w:val="A1327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C2B65"/>
    <w:multiLevelType w:val="hybridMultilevel"/>
    <w:tmpl w:val="F7C4AE8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03857"/>
    <w:multiLevelType w:val="hybridMultilevel"/>
    <w:tmpl w:val="4F2E0C3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E0179"/>
    <w:multiLevelType w:val="hybridMultilevel"/>
    <w:tmpl w:val="6EB468F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32C01"/>
    <w:multiLevelType w:val="hybridMultilevel"/>
    <w:tmpl w:val="D8D4B574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C2A4E"/>
    <w:multiLevelType w:val="hybridMultilevel"/>
    <w:tmpl w:val="4078B47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C5C90"/>
    <w:multiLevelType w:val="hybridMultilevel"/>
    <w:tmpl w:val="73365BE0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010ED"/>
    <w:multiLevelType w:val="hybridMultilevel"/>
    <w:tmpl w:val="003AF05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20A37"/>
    <w:multiLevelType w:val="hybridMultilevel"/>
    <w:tmpl w:val="3CF6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B14F3"/>
    <w:multiLevelType w:val="hybridMultilevel"/>
    <w:tmpl w:val="D5E0736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01A9F"/>
    <w:multiLevelType w:val="hybridMultilevel"/>
    <w:tmpl w:val="DF88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92FFE"/>
    <w:multiLevelType w:val="hybridMultilevel"/>
    <w:tmpl w:val="A1327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C763E"/>
    <w:multiLevelType w:val="hybridMultilevel"/>
    <w:tmpl w:val="1A3E1E5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06E23"/>
    <w:multiLevelType w:val="hybridMultilevel"/>
    <w:tmpl w:val="D7CEBAF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A7C240D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323CF"/>
    <w:multiLevelType w:val="hybridMultilevel"/>
    <w:tmpl w:val="E31E978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37"/>
  </w:num>
  <w:num w:numId="5">
    <w:abstractNumId w:val="34"/>
  </w:num>
  <w:num w:numId="6">
    <w:abstractNumId w:val="36"/>
  </w:num>
  <w:num w:numId="7">
    <w:abstractNumId w:val="43"/>
  </w:num>
  <w:num w:numId="8">
    <w:abstractNumId w:val="25"/>
  </w:num>
  <w:num w:numId="9">
    <w:abstractNumId w:val="26"/>
  </w:num>
  <w:num w:numId="10">
    <w:abstractNumId w:val="41"/>
  </w:num>
  <w:num w:numId="11">
    <w:abstractNumId w:val="6"/>
  </w:num>
  <w:num w:numId="12">
    <w:abstractNumId w:val="24"/>
  </w:num>
  <w:num w:numId="13">
    <w:abstractNumId w:val="23"/>
  </w:num>
  <w:num w:numId="14">
    <w:abstractNumId w:val="1"/>
  </w:num>
  <w:num w:numId="15">
    <w:abstractNumId w:val="16"/>
  </w:num>
  <w:num w:numId="16">
    <w:abstractNumId w:val="29"/>
  </w:num>
  <w:num w:numId="17">
    <w:abstractNumId w:val="39"/>
  </w:num>
  <w:num w:numId="18">
    <w:abstractNumId w:val="42"/>
  </w:num>
  <w:num w:numId="19">
    <w:abstractNumId w:val="31"/>
  </w:num>
  <w:num w:numId="20">
    <w:abstractNumId w:val="5"/>
  </w:num>
  <w:num w:numId="21">
    <w:abstractNumId w:val="7"/>
  </w:num>
  <w:num w:numId="22">
    <w:abstractNumId w:val="44"/>
  </w:num>
  <w:num w:numId="23">
    <w:abstractNumId w:val="30"/>
  </w:num>
  <w:num w:numId="24">
    <w:abstractNumId w:val="18"/>
  </w:num>
  <w:num w:numId="25">
    <w:abstractNumId w:val="19"/>
  </w:num>
  <w:num w:numId="26">
    <w:abstractNumId w:val="32"/>
  </w:num>
  <w:num w:numId="27">
    <w:abstractNumId w:val="22"/>
  </w:num>
  <w:num w:numId="28">
    <w:abstractNumId w:val="20"/>
  </w:num>
  <w:num w:numId="29">
    <w:abstractNumId w:val="28"/>
  </w:num>
  <w:num w:numId="30">
    <w:abstractNumId w:val="13"/>
  </w:num>
  <w:num w:numId="31">
    <w:abstractNumId w:val="12"/>
  </w:num>
  <w:num w:numId="32">
    <w:abstractNumId w:val="2"/>
  </w:num>
  <w:num w:numId="33">
    <w:abstractNumId w:val="8"/>
  </w:num>
  <w:num w:numId="34">
    <w:abstractNumId w:val="9"/>
  </w:num>
  <w:num w:numId="35">
    <w:abstractNumId w:val="27"/>
  </w:num>
  <w:num w:numId="36">
    <w:abstractNumId w:val="21"/>
  </w:num>
  <w:num w:numId="37">
    <w:abstractNumId w:val="33"/>
  </w:num>
  <w:num w:numId="38">
    <w:abstractNumId w:val="4"/>
  </w:num>
  <w:num w:numId="39">
    <w:abstractNumId w:val="35"/>
  </w:num>
  <w:num w:numId="40">
    <w:abstractNumId w:val="15"/>
  </w:num>
  <w:num w:numId="41">
    <w:abstractNumId w:val="14"/>
  </w:num>
  <w:num w:numId="42">
    <w:abstractNumId w:val="0"/>
  </w:num>
  <w:num w:numId="43">
    <w:abstractNumId w:val="40"/>
  </w:num>
  <w:num w:numId="44">
    <w:abstractNumId w:val="3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F8E"/>
    <w:rsid w:val="00012749"/>
    <w:rsid w:val="0003410B"/>
    <w:rsid w:val="0005751D"/>
    <w:rsid w:val="00075751"/>
    <w:rsid w:val="00080B5E"/>
    <w:rsid w:val="00094E9C"/>
    <w:rsid w:val="0009603F"/>
    <w:rsid w:val="000A5294"/>
    <w:rsid w:val="000B2B5A"/>
    <w:rsid w:val="000C688E"/>
    <w:rsid w:val="000D4EFB"/>
    <w:rsid w:val="000D5863"/>
    <w:rsid w:val="000D7D16"/>
    <w:rsid w:val="000E6394"/>
    <w:rsid w:val="000F0C0C"/>
    <w:rsid w:val="000F2816"/>
    <w:rsid w:val="00115693"/>
    <w:rsid w:val="00132BEE"/>
    <w:rsid w:val="001332CD"/>
    <w:rsid w:val="001364E3"/>
    <w:rsid w:val="0013704D"/>
    <w:rsid w:val="0014187B"/>
    <w:rsid w:val="0014543F"/>
    <w:rsid w:val="00167886"/>
    <w:rsid w:val="00180584"/>
    <w:rsid w:val="001A5E1F"/>
    <w:rsid w:val="001B6BEF"/>
    <w:rsid w:val="001C4938"/>
    <w:rsid w:val="001C5CD0"/>
    <w:rsid w:val="001D59BC"/>
    <w:rsid w:val="001D6A47"/>
    <w:rsid w:val="001F00DA"/>
    <w:rsid w:val="001F750C"/>
    <w:rsid w:val="001F7607"/>
    <w:rsid w:val="002110EE"/>
    <w:rsid w:val="00243213"/>
    <w:rsid w:val="00246CF1"/>
    <w:rsid w:val="00250788"/>
    <w:rsid w:val="0026539B"/>
    <w:rsid w:val="002664E1"/>
    <w:rsid w:val="00271426"/>
    <w:rsid w:val="00291F46"/>
    <w:rsid w:val="002A0795"/>
    <w:rsid w:val="002A329D"/>
    <w:rsid w:val="002A4CFE"/>
    <w:rsid w:val="002C1F17"/>
    <w:rsid w:val="002C222A"/>
    <w:rsid w:val="002D774E"/>
    <w:rsid w:val="002E32F3"/>
    <w:rsid w:val="0030110D"/>
    <w:rsid w:val="00312AF5"/>
    <w:rsid w:val="00326326"/>
    <w:rsid w:val="00331787"/>
    <w:rsid w:val="0036168C"/>
    <w:rsid w:val="00372714"/>
    <w:rsid w:val="003757E9"/>
    <w:rsid w:val="00376A46"/>
    <w:rsid w:val="003829D3"/>
    <w:rsid w:val="003848C2"/>
    <w:rsid w:val="0039538C"/>
    <w:rsid w:val="00396D27"/>
    <w:rsid w:val="003C116D"/>
    <w:rsid w:val="003D4AA0"/>
    <w:rsid w:val="003D7B3C"/>
    <w:rsid w:val="003E13B7"/>
    <w:rsid w:val="003E3501"/>
    <w:rsid w:val="004023BC"/>
    <w:rsid w:val="00430D09"/>
    <w:rsid w:val="004427D0"/>
    <w:rsid w:val="00457F4D"/>
    <w:rsid w:val="00464FBD"/>
    <w:rsid w:val="00470290"/>
    <w:rsid w:val="00491854"/>
    <w:rsid w:val="004967F1"/>
    <w:rsid w:val="004975CF"/>
    <w:rsid w:val="00497EBF"/>
    <w:rsid w:val="004B3549"/>
    <w:rsid w:val="004B3642"/>
    <w:rsid w:val="004D0ED2"/>
    <w:rsid w:val="00510F8E"/>
    <w:rsid w:val="005203D1"/>
    <w:rsid w:val="00543479"/>
    <w:rsid w:val="00551209"/>
    <w:rsid w:val="005903D9"/>
    <w:rsid w:val="005A561D"/>
    <w:rsid w:val="005C4C33"/>
    <w:rsid w:val="005C63D9"/>
    <w:rsid w:val="005D7EA1"/>
    <w:rsid w:val="005F3D27"/>
    <w:rsid w:val="005F71EB"/>
    <w:rsid w:val="005F72F2"/>
    <w:rsid w:val="00603A32"/>
    <w:rsid w:val="006043FD"/>
    <w:rsid w:val="0061554F"/>
    <w:rsid w:val="006307AA"/>
    <w:rsid w:val="00637C5F"/>
    <w:rsid w:val="00643A17"/>
    <w:rsid w:val="00645545"/>
    <w:rsid w:val="00647406"/>
    <w:rsid w:val="006705BC"/>
    <w:rsid w:val="00693196"/>
    <w:rsid w:val="0069548B"/>
    <w:rsid w:val="006A4F02"/>
    <w:rsid w:val="006B6821"/>
    <w:rsid w:val="00703167"/>
    <w:rsid w:val="00706D4E"/>
    <w:rsid w:val="007307D7"/>
    <w:rsid w:val="007313F2"/>
    <w:rsid w:val="00751817"/>
    <w:rsid w:val="00760809"/>
    <w:rsid w:val="007A74DA"/>
    <w:rsid w:val="007E127E"/>
    <w:rsid w:val="007E7F80"/>
    <w:rsid w:val="008022C6"/>
    <w:rsid w:val="008214D8"/>
    <w:rsid w:val="0084106E"/>
    <w:rsid w:val="008608B9"/>
    <w:rsid w:val="00877065"/>
    <w:rsid w:val="00893914"/>
    <w:rsid w:val="0089469B"/>
    <w:rsid w:val="008A7321"/>
    <w:rsid w:val="008C3A01"/>
    <w:rsid w:val="008C3DFC"/>
    <w:rsid w:val="008D66F4"/>
    <w:rsid w:val="00904A61"/>
    <w:rsid w:val="00915469"/>
    <w:rsid w:val="009206E8"/>
    <w:rsid w:val="00921689"/>
    <w:rsid w:val="00932A52"/>
    <w:rsid w:val="00935291"/>
    <w:rsid w:val="0093568B"/>
    <w:rsid w:val="00950D75"/>
    <w:rsid w:val="00956F88"/>
    <w:rsid w:val="00983FEB"/>
    <w:rsid w:val="009842FD"/>
    <w:rsid w:val="00986C20"/>
    <w:rsid w:val="009B583A"/>
    <w:rsid w:val="009B5947"/>
    <w:rsid w:val="009D3491"/>
    <w:rsid w:val="009D46D5"/>
    <w:rsid w:val="009D7C52"/>
    <w:rsid w:val="00A00B10"/>
    <w:rsid w:val="00A03304"/>
    <w:rsid w:val="00A313C1"/>
    <w:rsid w:val="00A33F47"/>
    <w:rsid w:val="00A43DD1"/>
    <w:rsid w:val="00A64243"/>
    <w:rsid w:val="00A83133"/>
    <w:rsid w:val="00A852CF"/>
    <w:rsid w:val="00AB1DB1"/>
    <w:rsid w:val="00AB4D3E"/>
    <w:rsid w:val="00AC787E"/>
    <w:rsid w:val="00AD435B"/>
    <w:rsid w:val="00AE6CB6"/>
    <w:rsid w:val="00AE7442"/>
    <w:rsid w:val="00AF7755"/>
    <w:rsid w:val="00B240DB"/>
    <w:rsid w:val="00B256BF"/>
    <w:rsid w:val="00B27411"/>
    <w:rsid w:val="00B27C53"/>
    <w:rsid w:val="00B31DC9"/>
    <w:rsid w:val="00B3240D"/>
    <w:rsid w:val="00B45A4B"/>
    <w:rsid w:val="00B4728E"/>
    <w:rsid w:val="00BA659A"/>
    <w:rsid w:val="00BA6E83"/>
    <w:rsid w:val="00BC2634"/>
    <w:rsid w:val="00BD58F2"/>
    <w:rsid w:val="00BF451A"/>
    <w:rsid w:val="00C03AD5"/>
    <w:rsid w:val="00C3697A"/>
    <w:rsid w:val="00C5417D"/>
    <w:rsid w:val="00C673CB"/>
    <w:rsid w:val="00C81035"/>
    <w:rsid w:val="00C86820"/>
    <w:rsid w:val="00C97036"/>
    <w:rsid w:val="00CA2456"/>
    <w:rsid w:val="00CB5539"/>
    <w:rsid w:val="00CD09DF"/>
    <w:rsid w:val="00CE76CD"/>
    <w:rsid w:val="00CF280F"/>
    <w:rsid w:val="00D14BEF"/>
    <w:rsid w:val="00D25527"/>
    <w:rsid w:val="00D2783E"/>
    <w:rsid w:val="00D34198"/>
    <w:rsid w:val="00D42F10"/>
    <w:rsid w:val="00D52E12"/>
    <w:rsid w:val="00D66485"/>
    <w:rsid w:val="00D66EBD"/>
    <w:rsid w:val="00D71E15"/>
    <w:rsid w:val="00D85CFC"/>
    <w:rsid w:val="00D8730D"/>
    <w:rsid w:val="00DA1550"/>
    <w:rsid w:val="00DC73F7"/>
    <w:rsid w:val="00DF3C9B"/>
    <w:rsid w:val="00E06E12"/>
    <w:rsid w:val="00E11F68"/>
    <w:rsid w:val="00E64ACD"/>
    <w:rsid w:val="00E74BD4"/>
    <w:rsid w:val="00E831F7"/>
    <w:rsid w:val="00EB49D6"/>
    <w:rsid w:val="00EE2546"/>
    <w:rsid w:val="00EF0AAD"/>
    <w:rsid w:val="00F13168"/>
    <w:rsid w:val="00F17725"/>
    <w:rsid w:val="00F2311D"/>
    <w:rsid w:val="00F27976"/>
    <w:rsid w:val="00F3011D"/>
    <w:rsid w:val="00F364D8"/>
    <w:rsid w:val="00F370F7"/>
    <w:rsid w:val="00F401E5"/>
    <w:rsid w:val="00F40578"/>
    <w:rsid w:val="00F63664"/>
    <w:rsid w:val="00F8209E"/>
    <w:rsid w:val="00F853B5"/>
    <w:rsid w:val="00F92F81"/>
    <w:rsid w:val="00FB0AD8"/>
    <w:rsid w:val="00FB6342"/>
    <w:rsid w:val="00FC32D8"/>
    <w:rsid w:val="00FD6A85"/>
    <w:rsid w:val="00FE29C3"/>
    <w:rsid w:val="00FE652A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25ACEF7F"/>
  <w15:docId w15:val="{D2FC9EBC-513A-418F-AFD6-B1383BF6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3" w:qFormat="1"/>
    <w:lsdException w:name="heading 3" w:uiPriority="4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7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2"/>
    <w:qFormat/>
    <w:rsid w:val="004967F1"/>
    <w:pPr>
      <w:keepNext/>
      <w:keepLines/>
      <w:suppressAutoHyphens/>
      <w:spacing w:before="240" w:after="6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3"/>
    <w:qFormat/>
    <w:rsid w:val="004967F1"/>
    <w:pPr>
      <w:keepNext/>
      <w:keepLines/>
      <w:suppressAutoHyphens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4"/>
    <w:qFormat/>
    <w:rsid w:val="004967F1"/>
    <w:pPr>
      <w:keepNext/>
      <w:keepLines/>
      <w:suppressAutoHyphens/>
      <w:spacing w:before="240" w:after="60"/>
      <w:jc w:val="center"/>
      <w:outlineLvl w:val="2"/>
    </w:pPr>
    <w:rPr>
      <w:rFonts w:eastAsia="Times New Roman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 документа"/>
    <w:uiPriority w:val="6"/>
    <w:qFormat/>
    <w:rsid w:val="00543479"/>
    <w:pPr>
      <w:suppressAutoHyphens/>
      <w:spacing w:line="300" w:lineRule="auto"/>
      <w:ind w:left="5670" w:right="-567"/>
    </w:pPr>
    <w:rPr>
      <w:rFonts w:ascii="Times New Roman" w:hAnsi="Times New Roman"/>
      <w:b/>
      <w:sz w:val="24"/>
      <w:szCs w:val="22"/>
      <w:lang w:eastAsia="en-US"/>
    </w:rPr>
  </w:style>
  <w:style w:type="character" w:styleId="a4">
    <w:name w:val="Book Title"/>
    <w:uiPriority w:val="6"/>
    <w:semiHidden/>
    <w:qFormat/>
    <w:rsid w:val="002A329D"/>
    <w:rPr>
      <w:rFonts w:ascii="Times New Roman" w:eastAsia="Times New Roman" w:hAnsi="Times New Roman" w:cs="Times New Roman"/>
      <w:b w:val="0"/>
      <w:bCs w:val="0"/>
      <w:dstrike w:val="0"/>
      <w:spacing w:val="5"/>
      <w:kern w:val="0"/>
      <w:sz w:val="34"/>
      <w:szCs w:val="32"/>
      <w:vertAlign w:val="baseline"/>
      <w:lang w:eastAsia="en-US"/>
    </w:rPr>
  </w:style>
  <w:style w:type="paragraph" w:styleId="a5">
    <w:name w:val="Title"/>
    <w:basedOn w:val="a"/>
    <w:next w:val="a"/>
    <w:link w:val="a6"/>
    <w:uiPriority w:val="8"/>
    <w:qFormat/>
    <w:rsid w:val="000C688E"/>
    <w:pPr>
      <w:keepLines/>
      <w:suppressAutoHyphens/>
      <w:spacing w:before="60" w:after="60"/>
      <w:jc w:val="center"/>
    </w:pPr>
    <w:rPr>
      <w:rFonts w:eastAsia="Times New Roman"/>
      <w:b/>
      <w:bCs/>
      <w:kern w:val="28"/>
      <w:sz w:val="30"/>
      <w:szCs w:val="32"/>
    </w:rPr>
  </w:style>
  <w:style w:type="character" w:customStyle="1" w:styleId="a6">
    <w:name w:val="Заголовок Знак"/>
    <w:link w:val="a5"/>
    <w:uiPriority w:val="8"/>
    <w:rsid w:val="000C688E"/>
    <w:rPr>
      <w:rFonts w:ascii="Times New Roman" w:eastAsia="Times New Roman" w:hAnsi="Times New Roman" w:cs="Times New Roman"/>
      <w:b/>
      <w:bCs/>
      <w:kern w:val="28"/>
      <w:sz w:val="30"/>
      <w:szCs w:val="32"/>
      <w:lang w:eastAsia="en-US"/>
    </w:rPr>
  </w:style>
  <w:style w:type="character" w:styleId="a7">
    <w:name w:val="Emphasis"/>
    <w:uiPriority w:val="1"/>
    <w:qFormat/>
    <w:rsid w:val="004967F1"/>
    <w:rPr>
      <w:b/>
      <w:iCs/>
    </w:rPr>
  </w:style>
  <w:style w:type="character" w:customStyle="1" w:styleId="10">
    <w:name w:val="Заголовок 1 Знак"/>
    <w:link w:val="1"/>
    <w:uiPriority w:val="2"/>
    <w:rsid w:val="004967F1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en-US"/>
    </w:rPr>
  </w:style>
  <w:style w:type="character" w:customStyle="1" w:styleId="20">
    <w:name w:val="Заголовок 2 Знак"/>
    <w:link w:val="2"/>
    <w:uiPriority w:val="3"/>
    <w:rsid w:val="004967F1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4"/>
    <w:rsid w:val="004967F1"/>
    <w:rPr>
      <w:rFonts w:ascii="Times New Roman" w:eastAsia="Times New Roman" w:hAnsi="Times New Roman" w:cs="Times New Roman"/>
      <w:bCs/>
      <w:i/>
      <w:sz w:val="24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BF451A"/>
    <w:pPr>
      <w:spacing w:before="480" w:after="0" w:line="276" w:lineRule="auto"/>
      <w:outlineLvl w:val="9"/>
    </w:pPr>
    <w:rPr>
      <w:kern w:val="0"/>
      <w:szCs w:val="28"/>
    </w:rPr>
  </w:style>
  <w:style w:type="paragraph" w:customStyle="1" w:styleId="a9">
    <w:name w:val="Название: тип документа"/>
    <w:basedOn w:val="a5"/>
    <w:link w:val="aa"/>
    <w:uiPriority w:val="7"/>
    <w:qFormat/>
    <w:rsid w:val="00457F4D"/>
    <w:rPr>
      <w:caps/>
      <w:sz w:val="34"/>
    </w:rPr>
  </w:style>
  <w:style w:type="character" w:customStyle="1" w:styleId="aa">
    <w:name w:val="Название: тип документа Знак"/>
    <w:link w:val="a9"/>
    <w:uiPriority w:val="7"/>
    <w:rsid w:val="00543479"/>
    <w:rPr>
      <w:rFonts w:ascii="Times New Roman" w:eastAsia="Times New Roman" w:hAnsi="Times New Roman" w:cs="Times New Roman"/>
      <w:b/>
      <w:bCs/>
      <w:caps/>
      <w:kern w:val="28"/>
      <w:sz w:val="34"/>
      <w:szCs w:val="32"/>
      <w:lang w:eastAsia="en-US"/>
    </w:rPr>
  </w:style>
  <w:style w:type="paragraph" w:customStyle="1" w:styleId="ab">
    <w:name w:val="Шапка документа: резолюция"/>
    <w:basedOn w:val="a3"/>
    <w:uiPriority w:val="5"/>
    <w:qFormat/>
    <w:rsid w:val="00543479"/>
    <w:rPr>
      <w:caps/>
    </w:rPr>
  </w:style>
  <w:style w:type="paragraph" w:styleId="11">
    <w:name w:val="toc 1"/>
    <w:basedOn w:val="a"/>
    <w:next w:val="a"/>
    <w:autoRedefine/>
    <w:uiPriority w:val="39"/>
    <w:unhideWhenUsed/>
    <w:rsid w:val="00C673CB"/>
    <w:pPr>
      <w:tabs>
        <w:tab w:val="left" w:pos="709"/>
        <w:tab w:val="right" w:leader="dot" w:pos="9345"/>
      </w:tabs>
    </w:pPr>
    <w:rPr>
      <w:caps/>
      <w:sz w:val="20"/>
    </w:rPr>
  </w:style>
  <w:style w:type="character" w:styleId="ac">
    <w:name w:val="Hyperlink"/>
    <w:uiPriority w:val="99"/>
    <w:unhideWhenUsed/>
    <w:rsid w:val="000C688E"/>
    <w:rPr>
      <w:color w:val="0000FF"/>
      <w:u w:val="single"/>
    </w:rPr>
  </w:style>
  <w:style w:type="table" w:styleId="ad">
    <w:name w:val="Table Grid"/>
    <w:basedOn w:val="a1"/>
    <w:uiPriority w:val="59"/>
    <w:rsid w:val="0098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semiHidden/>
    <w:unhideWhenUsed/>
    <w:rsid w:val="00BF451A"/>
    <w:pPr>
      <w:ind w:left="240"/>
    </w:pPr>
    <w:rPr>
      <w:sz w:val="20"/>
    </w:rPr>
  </w:style>
  <w:style w:type="paragraph" w:styleId="31">
    <w:name w:val="toc 3"/>
    <w:basedOn w:val="a"/>
    <w:next w:val="a"/>
    <w:autoRedefine/>
    <w:uiPriority w:val="39"/>
    <w:unhideWhenUsed/>
    <w:rsid w:val="00BF451A"/>
    <w:pPr>
      <w:ind w:left="480"/>
    </w:pPr>
    <w:rPr>
      <w:sz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BF451A"/>
    <w:pPr>
      <w:ind w:left="720"/>
    </w:pPr>
    <w:rPr>
      <w:sz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F451A"/>
    <w:pPr>
      <w:ind w:left="960"/>
    </w:pPr>
    <w:rPr>
      <w:sz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F451A"/>
    <w:pPr>
      <w:ind w:left="1200"/>
    </w:pPr>
    <w:rPr>
      <w:sz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F451A"/>
    <w:pPr>
      <w:ind w:left="1440"/>
    </w:pPr>
    <w:rPr>
      <w:sz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F451A"/>
    <w:pPr>
      <w:ind w:left="1680"/>
    </w:pPr>
    <w:rPr>
      <w:sz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F451A"/>
    <w:pPr>
      <w:ind w:left="1920"/>
    </w:pPr>
    <w:rPr>
      <w:sz w:val="20"/>
    </w:rPr>
  </w:style>
  <w:style w:type="paragraph" w:customStyle="1" w:styleId="ae">
    <w:name w:val="Содержимое таблицы"/>
    <w:basedOn w:val="a"/>
    <w:rsid w:val="00497EBF"/>
    <w:pPr>
      <w:widowControl w:val="0"/>
      <w:suppressLineNumbers/>
      <w:suppressAutoHyphens/>
      <w:jc w:val="left"/>
    </w:pPr>
    <w:rPr>
      <w:rFonts w:eastAsia="Times New Roman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702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70290"/>
    <w:rPr>
      <w:rFonts w:ascii="Times New Roman" w:hAnsi="Times New Roman"/>
      <w:sz w:val="24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4702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70290"/>
    <w:rPr>
      <w:rFonts w:ascii="Times New Roman" w:hAnsi="Times New Roman"/>
      <w:sz w:val="24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7029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70290"/>
    <w:rPr>
      <w:rFonts w:ascii="Tahoma" w:hAnsi="Tahoma" w:cs="Tahoma"/>
      <w:sz w:val="16"/>
      <w:szCs w:val="16"/>
      <w:lang w:eastAsia="en-US"/>
    </w:rPr>
  </w:style>
  <w:style w:type="character" w:styleId="af5">
    <w:name w:val="annotation reference"/>
    <w:basedOn w:val="a0"/>
    <w:uiPriority w:val="99"/>
    <w:semiHidden/>
    <w:unhideWhenUsed/>
    <w:rsid w:val="001D59B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1D59B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1D59BC"/>
    <w:rPr>
      <w:rFonts w:ascii="Times New Roman" w:hAnsi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D59B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D59BC"/>
    <w:rPr>
      <w:rFonts w:ascii="Times New Roman" w:hAnsi="Times New Roman"/>
      <w:b/>
      <w:bCs/>
      <w:lang w:eastAsia="en-US"/>
    </w:rPr>
  </w:style>
  <w:style w:type="paragraph" w:customStyle="1" w:styleId="50">
    <w:name w:val="заголовок 5"/>
    <w:basedOn w:val="a"/>
    <w:next w:val="a"/>
    <w:rsid w:val="001332CD"/>
    <w:pPr>
      <w:keepNext/>
      <w:jc w:val="center"/>
      <w:outlineLvl w:val="4"/>
    </w:pPr>
    <w:rPr>
      <w:rFonts w:eastAsia="Times New Roman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C03AD5"/>
    <w:pPr>
      <w:widowControl w:val="0"/>
      <w:suppressAutoHyphens/>
      <w:autoSpaceDE w:val="0"/>
      <w:spacing w:after="120"/>
      <w:ind w:left="283"/>
      <w:jc w:val="left"/>
    </w:pPr>
    <w:rPr>
      <w:rFonts w:eastAsia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03AD5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una%25205.0\Project\&#1054;&#1056;&#1044;\_&#1047;&#1072;&#1082;&#1072;&#1079;&#1095;&#1080;&#1082;\4\4.4%2520&#1059;&#1074;&#1077;&#1076;&#1086;&#1084;&#1083;&#1077;&#1085;&#1080;&#1077;%2520&#1086;&#1073;%2520&#1091;&#1089;&#1090;&#1088;&#1072;&#1085;&#1077;&#1085;&#1080;&#1080;%2520&#1085;&#1072;&#1088;&#1091;&#1096;&#1077;&#1085;&#1080;&#1081;,%2520&#1076;&#1086;&#1087;&#1091;&#1097;&#1077;&#1085;&#1085;&#1099;&#1093;%2520&#1087;&#1088;&#1080;%2520&#1086;&#1073;&#1088;&#1072;&#1073;&#1086;&#1090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4.4%20Уведомление%20об%20устранении%20нарушений,%20допущенных%20при%20обработке</Template>
  <TotalTime>24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Екатерина Самчук</cp:lastModifiedBy>
  <cp:revision>29</cp:revision>
  <dcterms:created xsi:type="dcterms:W3CDTF">2017-03-23T11:35:00Z</dcterms:created>
  <dcterms:modified xsi:type="dcterms:W3CDTF">2023-10-06T03:37:00Z</dcterms:modified>
</cp:coreProperties>
</file>